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A9C" w:rsidRDefault="006F6A9C" w:rsidP="007026E4">
      <w:pPr>
        <w:spacing w:line="276" w:lineRule="auto"/>
        <w:ind w:left="-426"/>
        <w:rPr>
          <w:rFonts w:ascii="Arial" w:hAnsi="Arial"/>
          <w:snapToGrid w:val="0"/>
          <w:sz w:val="24"/>
          <w:szCs w:val="24"/>
        </w:rPr>
      </w:pPr>
    </w:p>
    <w:p w:rsidR="00613F8C" w:rsidRPr="006F6A9C" w:rsidRDefault="00613F8C" w:rsidP="00A30F25">
      <w:pPr>
        <w:ind w:left="-426"/>
        <w:rPr>
          <w:rFonts w:ascii="Arial" w:hAnsi="Arial"/>
          <w:snapToGrid w:val="0"/>
          <w:sz w:val="24"/>
          <w:szCs w:val="24"/>
        </w:rPr>
      </w:pPr>
      <w:r w:rsidRPr="006F6A9C">
        <w:rPr>
          <w:rFonts w:ascii="Arial" w:hAnsi="Arial"/>
          <w:snapToGrid w:val="0"/>
          <w:sz w:val="24"/>
          <w:szCs w:val="24"/>
        </w:rPr>
        <w:t>Fecha de solicitud: ___________________________________</w:t>
      </w:r>
      <w:r w:rsidR="00362889" w:rsidRPr="006F6A9C">
        <w:rPr>
          <w:rFonts w:ascii="Arial" w:hAnsi="Arial"/>
          <w:snapToGrid w:val="0"/>
          <w:sz w:val="24"/>
          <w:szCs w:val="24"/>
        </w:rPr>
        <w:t>___</w:t>
      </w:r>
    </w:p>
    <w:p w:rsidR="001945BB" w:rsidRPr="006F6A9C" w:rsidRDefault="001945BB" w:rsidP="00A30F25">
      <w:pPr>
        <w:rPr>
          <w:rFonts w:ascii="Arial" w:hAnsi="Arial"/>
          <w:snapToGrid w:val="0"/>
          <w:sz w:val="24"/>
          <w:szCs w:val="24"/>
        </w:rPr>
      </w:pPr>
    </w:p>
    <w:p w:rsidR="0081273F" w:rsidRPr="006F6A9C" w:rsidRDefault="00D02490" w:rsidP="00A30F25">
      <w:pPr>
        <w:pStyle w:val="Prrafodelista"/>
        <w:numPr>
          <w:ilvl w:val="0"/>
          <w:numId w:val="47"/>
        </w:numPr>
        <w:rPr>
          <w:rFonts w:ascii="Arial" w:hAnsi="Arial"/>
          <w:snapToGrid w:val="0"/>
          <w:sz w:val="24"/>
          <w:szCs w:val="24"/>
        </w:rPr>
      </w:pPr>
      <w:r w:rsidRPr="006F6A9C">
        <w:rPr>
          <w:rFonts w:ascii="Arial" w:hAnsi="Arial"/>
          <w:b/>
          <w:snapToGrid w:val="0"/>
          <w:sz w:val="24"/>
          <w:szCs w:val="24"/>
        </w:rPr>
        <w:t>DATOS SOLICITANTE</w:t>
      </w:r>
      <w:r w:rsidR="009A75AD" w:rsidRPr="006F6A9C">
        <w:rPr>
          <w:rFonts w:ascii="Arial" w:hAnsi="Arial"/>
          <w:b/>
          <w:snapToGrid w:val="0"/>
          <w:sz w:val="24"/>
          <w:szCs w:val="24"/>
        </w:rPr>
        <w:t xml:space="preserve"> </w:t>
      </w:r>
      <w:r w:rsidR="00A85C70" w:rsidRPr="006F6A9C">
        <w:rPr>
          <w:rFonts w:ascii="Arial" w:hAnsi="Arial"/>
          <w:b/>
          <w:snapToGrid w:val="0"/>
          <w:sz w:val="24"/>
          <w:szCs w:val="24"/>
        </w:rPr>
        <w:t xml:space="preserve"> </w:t>
      </w:r>
    </w:p>
    <w:p w:rsidR="006F6A9C" w:rsidRPr="006F6A9C" w:rsidRDefault="006F6A9C" w:rsidP="00A30F25">
      <w:pPr>
        <w:pStyle w:val="Prrafodelista"/>
        <w:ind w:left="-142"/>
        <w:rPr>
          <w:rFonts w:ascii="Arial" w:hAnsi="Arial"/>
          <w:snapToGrid w:val="0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3382"/>
        <w:gridCol w:w="3097"/>
        <w:gridCol w:w="3236"/>
      </w:tblGrid>
      <w:tr w:rsidR="00456978" w:rsidRPr="006F6A9C" w:rsidTr="006F6A9C">
        <w:tc>
          <w:tcPr>
            <w:tcW w:w="3403" w:type="dxa"/>
          </w:tcPr>
          <w:p w:rsidR="00456978" w:rsidRPr="006F6A9C" w:rsidRDefault="00456978" w:rsidP="00A30F25">
            <w:pPr>
              <w:jc w:val="both"/>
              <w:rPr>
                <w:rFonts w:ascii="Arial" w:hAnsi="Arial"/>
                <w:snapToGrid w:val="0"/>
                <w:sz w:val="24"/>
                <w:szCs w:val="24"/>
              </w:rPr>
            </w:pPr>
            <w:r w:rsidRPr="006F6A9C">
              <w:rPr>
                <w:rFonts w:ascii="Arial" w:hAnsi="Arial"/>
                <w:snapToGrid w:val="0"/>
                <w:sz w:val="24"/>
                <w:szCs w:val="24"/>
              </w:rPr>
              <w:t>Nombre</w:t>
            </w:r>
            <w:r w:rsidR="00B55AA0" w:rsidRPr="006F6A9C">
              <w:rPr>
                <w:rFonts w:ascii="Arial" w:hAnsi="Arial"/>
                <w:snapToGrid w:val="0"/>
                <w:sz w:val="24"/>
                <w:szCs w:val="24"/>
              </w:rPr>
              <w:t>s</w:t>
            </w:r>
            <w:r w:rsidRPr="006F6A9C">
              <w:rPr>
                <w:rFonts w:ascii="Arial" w:hAnsi="Arial"/>
                <w:snapToGrid w:val="0"/>
                <w:sz w:val="24"/>
                <w:szCs w:val="24"/>
              </w:rPr>
              <w:t xml:space="preserve"> y apellidos</w:t>
            </w:r>
          </w:p>
        </w:tc>
        <w:tc>
          <w:tcPr>
            <w:tcW w:w="6380" w:type="dxa"/>
            <w:gridSpan w:val="2"/>
          </w:tcPr>
          <w:p w:rsidR="00456978" w:rsidRPr="006F6A9C" w:rsidRDefault="00456978" w:rsidP="00A30F25">
            <w:pPr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</w:tr>
      <w:tr w:rsidR="00B55AA0" w:rsidRPr="006F6A9C" w:rsidTr="006F6A9C">
        <w:tc>
          <w:tcPr>
            <w:tcW w:w="3403" w:type="dxa"/>
          </w:tcPr>
          <w:p w:rsidR="00B55AA0" w:rsidRPr="006F6A9C" w:rsidRDefault="00B55AA0" w:rsidP="00A30F25">
            <w:pPr>
              <w:jc w:val="both"/>
              <w:rPr>
                <w:rFonts w:ascii="Arial" w:hAnsi="Arial"/>
                <w:snapToGrid w:val="0"/>
                <w:sz w:val="24"/>
                <w:szCs w:val="24"/>
              </w:rPr>
            </w:pPr>
            <w:r w:rsidRPr="006F6A9C">
              <w:rPr>
                <w:rFonts w:ascii="Arial" w:hAnsi="Arial"/>
                <w:snapToGrid w:val="0"/>
                <w:sz w:val="24"/>
                <w:szCs w:val="24"/>
              </w:rPr>
              <w:t>Cedula de Ciudadanía</w:t>
            </w:r>
          </w:p>
        </w:tc>
        <w:tc>
          <w:tcPr>
            <w:tcW w:w="6380" w:type="dxa"/>
            <w:gridSpan w:val="2"/>
          </w:tcPr>
          <w:p w:rsidR="00B55AA0" w:rsidRPr="006F6A9C" w:rsidRDefault="00B55AA0" w:rsidP="00A30F25">
            <w:pPr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</w:tr>
      <w:tr w:rsidR="009A75AD" w:rsidRPr="006F6A9C" w:rsidTr="00492C5F">
        <w:tc>
          <w:tcPr>
            <w:tcW w:w="3403" w:type="dxa"/>
          </w:tcPr>
          <w:p w:rsidR="009A75AD" w:rsidRPr="006F6A9C" w:rsidRDefault="00492C5F" w:rsidP="00A30F25">
            <w:pPr>
              <w:rPr>
                <w:rFonts w:ascii="Arial" w:hAnsi="Arial"/>
                <w:snapToGrid w:val="0"/>
                <w:sz w:val="24"/>
                <w:szCs w:val="24"/>
              </w:rPr>
            </w:pPr>
            <w:r w:rsidRPr="006F6A9C">
              <w:rPr>
                <w:rFonts w:ascii="Arial" w:hAnsi="Arial"/>
                <w:snapToGrid w:val="0"/>
                <w:sz w:val="24"/>
                <w:szCs w:val="24"/>
              </w:rPr>
              <w:t>Dire</w:t>
            </w:r>
            <w:r w:rsidR="006F6A9C" w:rsidRPr="006F6A9C">
              <w:rPr>
                <w:rFonts w:ascii="Arial" w:hAnsi="Arial"/>
                <w:snapToGrid w:val="0"/>
                <w:sz w:val="24"/>
                <w:szCs w:val="24"/>
              </w:rPr>
              <w:t>cción</w:t>
            </w:r>
            <w:r w:rsidRPr="006F6A9C">
              <w:rPr>
                <w:rFonts w:ascii="Arial" w:hAnsi="Arial"/>
                <w:snapToGrid w:val="0"/>
                <w:sz w:val="24"/>
                <w:szCs w:val="24"/>
              </w:rPr>
              <w:t>:</w:t>
            </w:r>
          </w:p>
        </w:tc>
        <w:tc>
          <w:tcPr>
            <w:tcW w:w="6380" w:type="dxa"/>
            <w:gridSpan w:val="2"/>
          </w:tcPr>
          <w:p w:rsidR="009A75AD" w:rsidRPr="006F6A9C" w:rsidRDefault="009A75AD" w:rsidP="00A30F25">
            <w:pPr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</w:tr>
      <w:tr w:rsidR="00492C5F" w:rsidRPr="006F6A9C" w:rsidTr="006F6A9C">
        <w:tc>
          <w:tcPr>
            <w:tcW w:w="3403" w:type="dxa"/>
          </w:tcPr>
          <w:p w:rsidR="00492C5F" w:rsidRPr="006F6A9C" w:rsidRDefault="00492C5F" w:rsidP="00A30F25">
            <w:pPr>
              <w:rPr>
                <w:rFonts w:ascii="Arial" w:hAnsi="Arial"/>
                <w:snapToGrid w:val="0"/>
                <w:sz w:val="24"/>
                <w:szCs w:val="24"/>
              </w:rPr>
            </w:pPr>
            <w:r w:rsidRPr="006F6A9C">
              <w:rPr>
                <w:rFonts w:ascii="Arial" w:hAnsi="Arial"/>
                <w:snapToGrid w:val="0"/>
                <w:sz w:val="24"/>
                <w:szCs w:val="24"/>
              </w:rPr>
              <w:t>Municipio:</w:t>
            </w:r>
          </w:p>
        </w:tc>
        <w:tc>
          <w:tcPr>
            <w:tcW w:w="3119" w:type="dxa"/>
          </w:tcPr>
          <w:p w:rsidR="00492C5F" w:rsidRPr="006F6A9C" w:rsidRDefault="00492C5F" w:rsidP="00A30F25">
            <w:pPr>
              <w:rPr>
                <w:rFonts w:ascii="Arial" w:hAnsi="Arial"/>
                <w:snapToGrid w:val="0"/>
                <w:sz w:val="24"/>
                <w:szCs w:val="24"/>
              </w:rPr>
            </w:pPr>
            <w:r w:rsidRPr="006F6A9C">
              <w:rPr>
                <w:rFonts w:ascii="Arial" w:hAnsi="Arial"/>
                <w:snapToGrid w:val="0"/>
                <w:sz w:val="24"/>
                <w:szCs w:val="24"/>
              </w:rPr>
              <w:t>Teléfono Fijo:</w:t>
            </w:r>
          </w:p>
        </w:tc>
        <w:tc>
          <w:tcPr>
            <w:tcW w:w="3261" w:type="dxa"/>
          </w:tcPr>
          <w:p w:rsidR="00492C5F" w:rsidRPr="006F6A9C" w:rsidRDefault="00492C5F" w:rsidP="00A30F25">
            <w:pPr>
              <w:rPr>
                <w:rFonts w:ascii="Arial" w:hAnsi="Arial"/>
                <w:snapToGrid w:val="0"/>
                <w:sz w:val="24"/>
                <w:szCs w:val="24"/>
              </w:rPr>
            </w:pPr>
            <w:r w:rsidRPr="006F6A9C">
              <w:rPr>
                <w:rFonts w:ascii="Arial" w:hAnsi="Arial"/>
                <w:snapToGrid w:val="0"/>
                <w:sz w:val="24"/>
                <w:szCs w:val="24"/>
              </w:rPr>
              <w:t>Celular:</w:t>
            </w:r>
          </w:p>
        </w:tc>
      </w:tr>
      <w:tr w:rsidR="00C65412" w:rsidRPr="006F6A9C" w:rsidTr="00C65412">
        <w:tc>
          <w:tcPr>
            <w:tcW w:w="3403" w:type="dxa"/>
          </w:tcPr>
          <w:p w:rsidR="00C65412" w:rsidRPr="006F6A9C" w:rsidRDefault="00C65412" w:rsidP="00A30F25">
            <w:pPr>
              <w:rPr>
                <w:rFonts w:ascii="Arial" w:hAnsi="Arial"/>
                <w:snapToGrid w:val="0"/>
                <w:sz w:val="24"/>
                <w:szCs w:val="24"/>
              </w:rPr>
            </w:pPr>
            <w:r w:rsidRPr="006F6A9C">
              <w:rPr>
                <w:rFonts w:ascii="Arial" w:hAnsi="Arial"/>
                <w:snapToGrid w:val="0"/>
                <w:sz w:val="24"/>
                <w:szCs w:val="24"/>
              </w:rPr>
              <w:t xml:space="preserve">Correo </w:t>
            </w:r>
            <w:r w:rsidR="00AC4619" w:rsidRPr="006F6A9C">
              <w:rPr>
                <w:rFonts w:ascii="Arial" w:hAnsi="Arial"/>
                <w:snapToGrid w:val="0"/>
                <w:sz w:val="24"/>
                <w:szCs w:val="24"/>
              </w:rPr>
              <w:t>Electrónico</w:t>
            </w:r>
            <w:r w:rsidRPr="006F6A9C">
              <w:rPr>
                <w:rFonts w:ascii="Arial" w:hAnsi="Arial"/>
                <w:snapToGrid w:val="0"/>
                <w:sz w:val="24"/>
                <w:szCs w:val="24"/>
              </w:rPr>
              <w:t>:</w:t>
            </w:r>
          </w:p>
        </w:tc>
        <w:tc>
          <w:tcPr>
            <w:tcW w:w="6380" w:type="dxa"/>
            <w:gridSpan w:val="2"/>
          </w:tcPr>
          <w:p w:rsidR="00C65412" w:rsidRPr="006F6A9C" w:rsidRDefault="00C65412" w:rsidP="00A30F25">
            <w:pPr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</w:tr>
    </w:tbl>
    <w:p w:rsidR="006F6A9C" w:rsidRDefault="006F6A9C" w:rsidP="00A30F25">
      <w:pPr>
        <w:jc w:val="both"/>
        <w:rPr>
          <w:rFonts w:ascii="Arial" w:hAnsi="Arial"/>
          <w:b/>
          <w:snapToGrid w:val="0"/>
          <w:sz w:val="24"/>
          <w:szCs w:val="24"/>
          <w:highlight w:val="red"/>
        </w:rPr>
      </w:pPr>
    </w:p>
    <w:p w:rsidR="006F6A9C" w:rsidRPr="006F6A9C" w:rsidRDefault="006F6A9C" w:rsidP="00A30F25">
      <w:pPr>
        <w:pStyle w:val="Prrafodelista"/>
        <w:numPr>
          <w:ilvl w:val="0"/>
          <w:numId w:val="47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6F6A9C">
        <w:rPr>
          <w:rFonts w:ascii="Arial" w:hAnsi="Arial"/>
          <w:b/>
          <w:snapToGrid w:val="0"/>
          <w:sz w:val="24"/>
          <w:szCs w:val="24"/>
        </w:rPr>
        <w:t>ESTABLECIMIENTOS EN LOS QUE SE HA DESEMPEÑADO</w:t>
      </w:r>
    </w:p>
    <w:p w:rsidR="006F6A9C" w:rsidRPr="006F6A9C" w:rsidRDefault="006F6A9C" w:rsidP="00A30F25">
      <w:pPr>
        <w:ind w:left="360"/>
        <w:jc w:val="both"/>
        <w:rPr>
          <w:rFonts w:ascii="Arial" w:hAnsi="Arial"/>
          <w:b/>
          <w:snapToGrid w:val="0"/>
          <w:sz w:val="24"/>
          <w:szCs w:val="24"/>
        </w:rPr>
      </w:pPr>
    </w:p>
    <w:p w:rsidR="00FE576E" w:rsidRDefault="00DB4D52" w:rsidP="00A30F25">
      <w:pPr>
        <w:ind w:left="-426"/>
        <w:jc w:val="both"/>
        <w:rPr>
          <w:rFonts w:ascii="Arial" w:hAnsi="Arial"/>
          <w:snapToGrid w:val="0"/>
          <w:sz w:val="24"/>
          <w:szCs w:val="24"/>
        </w:rPr>
      </w:pPr>
      <w:r w:rsidRPr="006F6A9C">
        <w:rPr>
          <w:rFonts w:ascii="Arial" w:hAnsi="Arial"/>
          <w:snapToGrid w:val="0"/>
          <w:sz w:val="24"/>
          <w:szCs w:val="24"/>
        </w:rPr>
        <w:t xml:space="preserve">Relacionar los establecimientos donde </w:t>
      </w:r>
      <w:r w:rsidR="006F6A9C" w:rsidRPr="006F6A9C">
        <w:rPr>
          <w:rFonts w:ascii="Arial" w:hAnsi="Arial"/>
          <w:snapToGrid w:val="0"/>
          <w:sz w:val="24"/>
          <w:szCs w:val="24"/>
        </w:rPr>
        <w:t>ha laborado</w:t>
      </w:r>
      <w:r w:rsidR="00195E12" w:rsidRPr="006F6A9C">
        <w:rPr>
          <w:rFonts w:ascii="Arial" w:hAnsi="Arial"/>
          <w:snapToGrid w:val="0"/>
          <w:sz w:val="24"/>
          <w:szCs w:val="24"/>
        </w:rPr>
        <w:t xml:space="preserve"> </w:t>
      </w:r>
      <w:r w:rsidRPr="006F6A9C">
        <w:rPr>
          <w:rFonts w:ascii="Arial" w:hAnsi="Arial"/>
          <w:snapToGrid w:val="0"/>
          <w:sz w:val="24"/>
          <w:szCs w:val="24"/>
        </w:rPr>
        <w:t xml:space="preserve">como </w:t>
      </w:r>
      <w:r w:rsidR="00B44A11">
        <w:rPr>
          <w:rFonts w:ascii="Arial" w:hAnsi="Arial"/>
          <w:snapToGrid w:val="0"/>
          <w:sz w:val="24"/>
          <w:szCs w:val="24"/>
        </w:rPr>
        <w:t xml:space="preserve">empleado </w:t>
      </w:r>
      <w:r w:rsidRPr="006F6A9C">
        <w:rPr>
          <w:rFonts w:ascii="Arial" w:hAnsi="Arial"/>
          <w:snapToGrid w:val="0"/>
          <w:sz w:val="24"/>
          <w:szCs w:val="24"/>
        </w:rPr>
        <w:t xml:space="preserve">vendedor </w:t>
      </w:r>
      <w:r w:rsidR="00B44A11">
        <w:rPr>
          <w:rFonts w:ascii="Arial" w:hAnsi="Arial"/>
          <w:snapToGrid w:val="0"/>
          <w:sz w:val="24"/>
          <w:szCs w:val="24"/>
        </w:rPr>
        <w:t>en droguería</w:t>
      </w:r>
      <w:r w:rsidR="00195E12" w:rsidRPr="006F6A9C">
        <w:rPr>
          <w:rFonts w:ascii="Arial" w:hAnsi="Arial"/>
          <w:snapToGrid w:val="0"/>
          <w:sz w:val="24"/>
          <w:szCs w:val="24"/>
        </w:rPr>
        <w:t xml:space="preserve"> durante por lo menos diez (10) años. Si requiere más casillas puede adicionarlas.</w:t>
      </w:r>
    </w:p>
    <w:p w:rsidR="00FE576E" w:rsidRDefault="00FE576E" w:rsidP="00A30F25">
      <w:pPr>
        <w:ind w:left="-426"/>
        <w:jc w:val="both"/>
        <w:rPr>
          <w:sz w:val="24"/>
          <w:szCs w:val="24"/>
          <w:highlight w:val="yellow"/>
        </w:rPr>
      </w:pPr>
    </w:p>
    <w:p w:rsidR="00FE576E" w:rsidRPr="00FE576E" w:rsidRDefault="00FE576E" w:rsidP="00A30F25">
      <w:pPr>
        <w:ind w:left="-426"/>
        <w:jc w:val="both"/>
        <w:rPr>
          <w:rFonts w:ascii="Arial" w:hAnsi="Arial"/>
          <w:snapToGrid w:val="0"/>
          <w:sz w:val="24"/>
          <w:szCs w:val="24"/>
        </w:rPr>
      </w:pPr>
      <w:r w:rsidRPr="00FC6F53">
        <w:rPr>
          <w:rFonts w:ascii="Arial" w:hAnsi="Arial"/>
          <w:b/>
          <w:i/>
          <w:snapToGrid w:val="0"/>
          <w:sz w:val="24"/>
          <w:szCs w:val="24"/>
        </w:rPr>
        <w:t>IMPORTANTE:</w:t>
      </w:r>
      <w:r w:rsidRPr="00FE576E">
        <w:rPr>
          <w:rFonts w:ascii="Arial" w:hAnsi="Arial"/>
          <w:snapToGrid w:val="0"/>
          <w:sz w:val="24"/>
          <w:szCs w:val="24"/>
        </w:rPr>
        <w:t xml:space="preserve"> Si acredita experiencia como empleado vendedor en droguería a partir del 25 de mayo de 2007 (publicación de la Resolución 1403 de 2007 en el Diario Oficial No. 46.639)</w:t>
      </w:r>
      <w:r w:rsidR="001E55D8">
        <w:rPr>
          <w:rFonts w:ascii="Arial" w:hAnsi="Arial"/>
          <w:snapToGrid w:val="0"/>
          <w:sz w:val="24"/>
          <w:szCs w:val="24"/>
        </w:rPr>
        <w:t xml:space="preserve">, </w:t>
      </w:r>
      <w:r w:rsidR="00A30F25">
        <w:rPr>
          <w:rFonts w:ascii="Arial" w:hAnsi="Arial"/>
          <w:snapToGrid w:val="0"/>
          <w:sz w:val="24"/>
          <w:szCs w:val="24"/>
        </w:rPr>
        <w:t>se solicitará</w:t>
      </w:r>
      <w:r w:rsidR="001E55D8">
        <w:rPr>
          <w:rFonts w:ascii="Arial" w:hAnsi="Arial"/>
          <w:snapToGrid w:val="0"/>
          <w:sz w:val="24"/>
          <w:szCs w:val="24"/>
        </w:rPr>
        <w:t xml:space="preserve"> aportar </w:t>
      </w:r>
      <w:r w:rsidRPr="00FE576E">
        <w:rPr>
          <w:rFonts w:ascii="Arial" w:hAnsi="Arial"/>
          <w:snapToGrid w:val="0"/>
          <w:sz w:val="24"/>
          <w:szCs w:val="24"/>
        </w:rPr>
        <w:t xml:space="preserve">documento que </w:t>
      </w:r>
      <w:r w:rsidR="001E55D8">
        <w:rPr>
          <w:rFonts w:ascii="Arial" w:hAnsi="Arial"/>
          <w:snapToGrid w:val="0"/>
          <w:sz w:val="24"/>
          <w:szCs w:val="24"/>
        </w:rPr>
        <w:t xml:space="preserve">le identifique como talento humano facultado </w:t>
      </w:r>
      <w:r w:rsidRPr="00FE576E">
        <w:rPr>
          <w:rFonts w:ascii="Arial" w:hAnsi="Arial"/>
          <w:snapToGrid w:val="0"/>
          <w:sz w:val="24"/>
          <w:szCs w:val="24"/>
        </w:rPr>
        <w:t>para realizar dispensación</w:t>
      </w:r>
      <w:r w:rsidR="00565A95">
        <w:rPr>
          <w:rFonts w:ascii="Arial" w:hAnsi="Arial"/>
          <w:snapToGrid w:val="0"/>
          <w:sz w:val="24"/>
          <w:szCs w:val="24"/>
        </w:rPr>
        <w:t xml:space="preserve"> durante </w:t>
      </w:r>
      <w:r w:rsidR="00D36DBD">
        <w:rPr>
          <w:rFonts w:ascii="Arial" w:hAnsi="Arial"/>
          <w:snapToGrid w:val="0"/>
          <w:sz w:val="24"/>
          <w:szCs w:val="24"/>
        </w:rPr>
        <w:t>dicho tiempo de desempeño, teniendo en cuenta que e</w:t>
      </w:r>
      <w:r w:rsidR="001E55D8" w:rsidRPr="001E55D8">
        <w:rPr>
          <w:rFonts w:ascii="Arial" w:hAnsi="Arial"/>
          <w:snapToGrid w:val="0"/>
          <w:sz w:val="24"/>
          <w:szCs w:val="24"/>
        </w:rPr>
        <w:t xml:space="preserve">l numeral 5, capítulo II, título II del citado Manual, define la DISPENSACIÓN DE MEDICAMENTOS como “la entrega de uno o más medicamentos a un paciente y la información sobre su uso adecuado, realizada por un </w:t>
      </w:r>
      <w:r w:rsidR="001E55D8" w:rsidRPr="001E55D8">
        <w:rPr>
          <w:rFonts w:ascii="Arial" w:hAnsi="Arial"/>
          <w:snapToGrid w:val="0"/>
          <w:sz w:val="24"/>
          <w:szCs w:val="24"/>
          <w:u w:val="single"/>
        </w:rPr>
        <w:t>Químico Farmacéutico, Tecnólogo en regencia de Farmacia, Director de Droguería, Farmacéutico Licenciado, Expendedor de Drogas y Auxiliar en Servicios Farmacéuticos</w:t>
      </w:r>
      <w:r w:rsidR="001E55D8" w:rsidRPr="001E55D8">
        <w:rPr>
          <w:rFonts w:ascii="Arial" w:hAnsi="Arial"/>
          <w:snapToGrid w:val="0"/>
          <w:sz w:val="24"/>
          <w:szCs w:val="24"/>
        </w:rPr>
        <w:t>, en los términos establecidos en el numeral 6 del artículo 19 y artículo 3 del Decreto 2200 de 2005 modificado por el Decreto 2330 de 2006, o las normas que los modifiquen, adicionen o sustituya” (subrayas fuera de texto)</w:t>
      </w:r>
      <w:r w:rsidR="001E55D8">
        <w:rPr>
          <w:rFonts w:ascii="Arial" w:hAnsi="Arial"/>
          <w:snapToGrid w:val="0"/>
          <w:sz w:val="24"/>
          <w:szCs w:val="24"/>
        </w:rPr>
        <w:t>.</w:t>
      </w:r>
    </w:p>
    <w:p w:rsidR="00EC4FDA" w:rsidRPr="006F6A9C" w:rsidRDefault="00EC4FDA" w:rsidP="00A30F25">
      <w:pPr>
        <w:rPr>
          <w:rFonts w:ascii="Arial" w:hAnsi="Arial"/>
          <w:b/>
          <w:snapToGrid w:val="0"/>
          <w:sz w:val="24"/>
          <w:szCs w:val="24"/>
          <w:highlight w:val="red"/>
        </w:rPr>
      </w:pPr>
    </w:p>
    <w:tbl>
      <w:tblPr>
        <w:tblStyle w:val="Tablaconcuadrcul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614"/>
        <w:gridCol w:w="543"/>
        <w:gridCol w:w="544"/>
        <w:gridCol w:w="1087"/>
        <w:gridCol w:w="614"/>
        <w:gridCol w:w="567"/>
        <w:gridCol w:w="142"/>
        <w:gridCol w:w="425"/>
        <w:gridCol w:w="1418"/>
        <w:gridCol w:w="2269"/>
      </w:tblGrid>
      <w:tr w:rsidR="00EC4FDA" w:rsidRPr="001E55D8" w:rsidTr="00622C06">
        <w:tc>
          <w:tcPr>
            <w:tcW w:w="3261" w:type="dxa"/>
            <w:gridSpan w:val="4"/>
          </w:tcPr>
          <w:p w:rsidR="00EC4FDA" w:rsidRPr="001E55D8" w:rsidRDefault="00EC4FDA" w:rsidP="00A30F25">
            <w:pPr>
              <w:pStyle w:val="Prrafodelista"/>
              <w:numPr>
                <w:ilvl w:val="0"/>
                <w:numId w:val="45"/>
              </w:num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 xml:space="preserve">Nombre Establecimiento: </w:t>
            </w:r>
          </w:p>
        </w:tc>
        <w:tc>
          <w:tcPr>
            <w:tcW w:w="6522" w:type="dxa"/>
            <w:gridSpan w:val="7"/>
          </w:tcPr>
          <w:p w:rsidR="00EC4FDA" w:rsidRPr="001E55D8" w:rsidRDefault="00EC4FDA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  <w:tr w:rsidR="00EC4FDA" w:rsidRPr="001E55D8" w:rsidTr="00622C06">
        <w:tc>
          <w:tcPr>
            <w:tcW w:w="3261" w:type="dxa"/>
            <w:gridSpan w:val="4"/>
          </w:tcPr>
          <w:p w:rsidR="00EC4FDA" w:rsidRPr="001E55D8" w:rsidRDefault="00EC4FDA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Dirección del Establecimiento:</w:t>
            </w:r>
          </w:p>
        </w:tc>
        <w:tc>
          <w:tcPr>
            <w:tcW w:w="2410" w:type="dxa"/>
            <w:gridSpan w:val="4"/>
          </w:tcPr>
          <w:p w:rsidR="00EC4FDA" w:rsidRPr="001E55D8" w:rsidRDefault="00EC4FDA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C4FDA" w:rsidRPr="001E55D8" w:rsidRDefault="00EC4FDA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Municipio:</w:t>
            </w:r>
          </w:p>
        </w:tc>
        <w:tc>
          <w:tcPr>
            <w:tcW w:w="2269" w:type="dxa"/>
          </w:tcPr>
          <w:p w:rsidR="00EC4FDA" w:rsidRPr="001E55D8" w:rsidRDefault="00EC4FDA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Teléfono:</w:t>
            </w:r>
          </w:p>
        </w:tc>
      </w:tr>
      <w:tr w:rsidR="00EC4FDA" w:rsidRPr="001E55D8" w:rsidTr="00622C06">
        <w:tc>
          <w:tcPr>
            <w:tcW w:w="3261" w:type="dxa"/>
            <w:gridSpan w:val="4"/>
          </w:tcPr>
          <w:p w:rsidR="00EC4FDA" w:rsidRPr="001E55D8" w:rsidRDefault="00622C06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Nombre Completo del Propietario:</w:t>
            </w:r>
          </w:p>
        </w:tc>
        <w:tc>
          <w:tcPr>
            <w:tcW w:w="6522" w:type="dxa"/>
            <w:gridSpan w:val="7"/>
          </w:tcPr>
          <w:p w:rsidR="00EC4FDA" w:rsidRPr="001E55D8" w:rsidRDefault="00EC4FDA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  <w:tr w:rsidR="00C726B6" w:rsidRPr="001E55D8" w:rsidTr="00C726B6">
        <w:tc>
          <w:tcPr>
            <w:tcW w:w="1560" w:type="dxa"/>
          </w:tcPr>
          <w:p w:rsidR="00C726B6" w:rsidRPr="001E55D8" w:rsidRDefault="00C726B6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Laboró desde:</w:t>
            </w:r>
          </w:p>
        </w:tc>
        <w:tc>
          <w:tcPr>
            <w:tcW w:w="614" w:type="dxa"/>
          </w:tcPr>
          <w:p w:rsidR="00C726B6" w:rsidRPr="001E55D8" w:rsidRDefault="00C726B6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D</w:t>
            </w:r>
          </w:p>
        </w:tc>
        <w:tc>
          <w:tcPr>
            <w:tcW w:w="543" w:type="dxa"/>
          </w:tcPr>
          <w:p w:rsidR="00C726B6" w:rsidRPr="001E55D8" w:rsidRDefault="00C726B6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M</w:t>
            </w:r>
          </w:p>
        </w:tc>
        <w:tc>
          <w:tcPr>
            <w:tcW w:w="544" w:type="dxa"/>
          </w:tcPr>
          <w:p w:rsidR="00C726B6" w:rsidRPr="001E55D8" w:rsidRDefault="00C726B6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A</w:t>
            </w:r>
          </w:p>
        </w:tc>
        <w:tc>
          <w:tcPr>
            <w:tcW w:w="1087" w:type="dxa"/>
          </w:tcPr>
          <w:p w:rsidR="00C726B6" w:rsidRPr="001E55D8" w:rsidRDefault="00C726B6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Hasta</w:t>
            </w:r>
          </w:p>
        </w:tc>
        <w:tc>
          <w:tcPr>
            <w:tcW w:w="614" w:type="dxa"/>
          </w:tcPr>
          <w:p w:rsidR="00C726B6" w:rsidRPr="001E55D8" w:rsidRDefault="00C726B6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C726B6" w:rsidRPr="001E55D8" w:rsidRDefault="00C726B6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M</w:t>
            </w:r>
          </w:p>
        </w:tc>
        <w:tc>
          <w:tcPr>
            <w:tcW w:w="567" w:type="dxa"/>
            <w:gridSpan w:val="2"/>
          </w:tcPr>
          <w:p w:rsidR="00C726B6" w:rsidRPr="001E55D8" w:rsidRDefault="00C726B6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C726B6" w:rsidRPr="001E55D8" w:rsidRDefault="00C726B6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Horario:</w:t>
            </w:r>
          </w:p>
        </w:tc>
        <w:tc>
          <w:tcPr>
            <w:tcW w:w="2269" w:type="dxa"/>
          </w:tcPr>
          <w:p w:rsidR="00C726B6" w:rsidRPr="001E55D8" w:rsidRDefault="00C726B6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</w:tbl>
    <w:p w:rsidR="00EC4FDA" w:rsidRDefault="00EC4FDA" w:rsidP="00A30F25">
      <w:pPr>
        <w:rPr>
          <w:rFonts w:ascii="Arial" w:hAnsi="Arial"/>
          <w:b/>
          <w:snapToGrid w:val="0"/>
          <w:sz w:val="18"/>
        </w:rPr>
      </w:pPr>
    </w:p>
    <w:p w:rsidR="00A30F25" w:rsidRDefault="00A30F25" w:rsidP="00A30F25">
      <w:pPr>
        <w:rPr>
          <w:rFonts w:ascii="Arial" w:hAnsi="Arial"/>
          <w:b/>
          <w:snapToGrid w:val="0"/>
          <w:sz w:val="18"/>
        </w:rPr>
      </w:pPr>
    </w:p>
    <w:p w:rsidR="00A30F25" w:rsidRDefault="00A30F25" w:rsidP="00A30F25">
      <w:pPr>
        <w:rPr>
          <w:rFonts w:ascii="Arial" w:hAnsi="Arial"/>
          <w:b/>
          <w:snapToGrid w:val="0"/>
          <w:sz w:val="18"/>
        </w:rPr>
      </w:pPr>
    </w:p>
    <w:p w:rsidR="00A30F25" w:rsidRDefault="00A30F25" w:rsidP="00A30F25">
      <w:pPr>
        <w:rPr>
          <w:rFonts w:ascii="Arial" w:hAnsi="Arial"/>
          <w:b/>
          <w:snapToGrid w:val="0"/>
          <w:sz w:val="18"/>
        </w:rPr>
      </w:pPr>
    </w:p>
    <w:p w:rsidR="00A30F25" w:rsidRPr="00195E12" w:rsidRDefault="00A30F25" w:rsidP="00A30F25">
      <w:pPr>
        <w:rPr>
          <w:rFonts w:ascii="Arial" w:hAnsi="Arial"/>
          <w:b/>
          <w:snapToGrid w:val="0"/>
          <w:sz w:val="18"/>
        </w:rPr>
      </w:pPr>
    </w:p>
    <w:tbl>
      <w:tblPr>
        <w:tblStyle w:val="Tablaconcuadrcul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614"/>
        <w:gridCol w:w="543"/>
        <w:gridCol w:w="544"/>
        <w:gridCol w:w="1087"/>
        <w:gridCol w:w="614"/>
        <w:gridCol w:w="567"/>
        <w:gridCol w:w="142"/>
        <w:gridCol w:w="425"/>
        <w:gridCol w:w="1418"/>
        <w:gridCol w:w="2269"/>
      </w:tblGrid>
      <w:tr w:rsidR="00934151" w:rsidRPr="001E55D8" w:rsidTr="00A213C2">
        <w:tc>
          <w:tcPr>
            <w:tcW w:w="3261" w:type="dxa"/>
            <w:gridSpan w:val="4"/>
          </w:tcPr>
          <w:p w:rsidR="00934151" w:rsidRPr="001E55D8" w:rsidRDefault="00934151" w:rsidP="00A30F25">
            <w:pPr>
              <w:pStyle w:val="Prrafodelista"/>
              <w:numPr>
                <w:ilvl w:val="0"/>
                <w:numId w:val="45"/>
              </w:num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 xml:space="preserve">Nombre Establecimiento: </w:t>
            </w:r>
          </w:p>
        </w:tc>
        <w:tc>
          <w:tcPr>
            <w:tcW w:w="6522" w:type="dxa"/>
            <w:gridSpan w:val="7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  <w:tr w:rsidR="00934151" w:rsidRPr="001E55D8" w:rsidTr="00A213C2">
        <w:tc>
          <w:tcPr>
            <w:tcW w:w="3261" w:type="dxa"/>
            <w:gridSpan w:val="4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lastRenderedPageBreak/>
              <w:t>Dirección del Establecimiento:</w:t>
            </w:r>
          </w:p>
        </w:tc>
        <w:tc>
          <w:tcPr>
            <w:tcW w:w="2410" w:type="dxa"/>
            <w:gridSpan w:val="4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Municipio:</w:t>
            </w:r>
          </w:p>
        </w:tc>
        <w:tc>
          <w:tcPr>
            <w:tcW w:w="2269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Teléfono:</w:t>
            </w:r>
          </w:p>
        </w:tc>
      </w:tr>
      <w:tr w:rsidR="00934151" w:rsidRPr="001E55D8" w:rsidTr="00A213C2">
        <w:tc>
          <w:tcPr>
            <w:tcW w:w="3261" w:type="dxa"/>
            <w:gridSpan w:val="4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Nombre Completo del Propietario:</w:t>
            </w:r>
          </w:p>
        </w:tc>
        <w:tc>
          <w:tcPr>
            <w:tcW w:w="6522" w:type="dxa"/>
            <w:gridSpan w:val="7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  <w:tr w:rsidR="00934151" w:rsidRPr="001E55D8" w:rsidTr="00A213C2">
        <w:tc>
          <w:tcPr>
            <w:tcW w:w="1560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Laboró desde:</w:t>
            </w:r>
          </w:p>
        </w:tc>
        <w:tc>
          <w:tcPr>
            <w:tcW w:w="614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D</w:t>
            </w:r>
          </w:p>
        </w:tc>
        <w:tc>
          <w:tcPr>
            <w:tcW w:w="543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M</w:t>
            </w:r>
          </w:p>
        </w:tc>
        <w:tc>
          <w:tcPr>
            <w:tcW w:w="544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A</w:t>
            </w:r>
          </w:p>
        </w:tc>
        <w:tc>
          <w:tcPr>
            <w:tcW w:w="1087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Hasta</w:t>
            </w:r>
          </w:p>
        </w:tc>
        <w:tc>
          <w:tcPr>
            <w:tcW w:w="614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M</w:t>
            </w:r>
          </w:p>
        </w:tc>
        <w:tc>
          <w:tcPr>
            <w:tcW w:w="567" w:type="dxa"/>
            <w:gridSpan w:val="2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Horario:</w:t>
            </w:r>
          </w:p>
        </w:tc>
        <w:tc>
          <w:tcPr>
            <w:tcW w:w="2269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</w:tbl>
    <w:p w:rsidR="00A30F25" w:rsidRPr="001E55D8" w:rsidRDefault="00A30F25" w:rsidP="00A30F25">
      <w:pPr>
        <w:pStyle w:val="Textoindependiente"/>
        <w:ind w:left="-142" w:right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614"/>
        <w:gridCol w:w="543"/>
        <w:gridCol w:w="544"/>
        <w:gridCol w:w="1087"/>
        <w:gridCol w:w="614"/>
        <w:gridCol w:w="567"/>
        <w:gridCol w:w="142"/>
        <w:gridCol w:w="425"/>
        <w:gridCol w:w="1418"/>
        <w:gridCol w:w="2269"/>
      </w:tblGrid>
      <w:tr w:rsidR="00934151" w:rsidRPr="001E55D8" w:rsidTr="00A213C2">
        <w:tc>
          <w:tcPr>
            <w:tcW w:w="3261" w:type="dxa"/>
            <w:gridSpan w:val="4"/>
          </w:tcPr>
          <w:p w:rsidR="00934151" w:rsidRPr="001E55D8" w:rsidRDefault="00934151" w:rsidP="00A30F25">
            <w:pPr>
              <w:pStyle w:val="Prrafodelista"/>
              <w:numPr>
                <w:ilvl w:val="0"/>
                <w:numId w:val="45"/>
              </w:num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 xml:space="preserve">Nombre Establecimiento: </w:t>
            </w:r>
          </w:p>
        </w:tc>
        <w:tc>
          <w:tcPr>
            <w:tcW w:w="6522" w:type="dxa"/>
            <w:gridSpan w:val="7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  <w:tr w:rsidR="00934151" w:rsidRPr="001E55D8" w:rsidTr="00A213C2">
        <w:tc>
          <w:tcPr>
            <w:tcW w:w="3261" w:type="dxa"/>
            <w:gridSpan w:val="4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Dirección del Establecimiento:</w:t>
            </w:r>
          </w:p>
        </w:tc>
        <w:tc>
          <w:tcPr>
            <w:tcW w:w="2410" w:type="dxa"/>
            <w:gridSpan w:val="4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Municipio:</w:t>
            </w:r>
          </w:p>
        </w:tc>
        <w:tc>
          <w:tcPr>
            <w:tcW w:w="2269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Teléfono:</w:t>
            </w:r>
          </w:p>
        </w:tc>
      </w:tr>
      <w:tr w:rsidR="00934151" w:rsidRPr="001E55D8" w:rsidTr="00A213C2">
        <w:tc>
          <w:tcPr>
            <w:tcW w:w="3261" w:type="dxa"/>
            <w:gridSpan w:val="4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Nombre Completo del Propietario:</w:t>
            </w:r>
          </w:p>
        </w:tc>
        <w:tc>
          <w:tcPr>
            <w:tcW w:w="6522" w:type="dxa"/>
            <w:gridSpan w:val="7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  <w:tr w:rsidR="00934151" w:rsidRPr="001E55D8" w:rsidTr="00A213C2">
        <w:tc>
          <w:tcPr>
            <w:tcW w:w="1560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Laboró desde:</w:t>
            </w:r>
          </w:p>
        </w:tc>
        <w:tc>
          <w:tcPr>
            <w:tcW w:w="614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D</w:t>
            </w:r>
          </w:p>
        </w:tc>
        <w:tc>
          <w:tcPr>
            <w:tcW w:w="543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M</w:t>
            </w:r>
          </w:p>
        </w:tc>
        <w:tc>
          <w:tcPr>
            <w:tcW w:w="544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A</w:t>
            </w:r>
          </w:p>
        </w:tc>
        <w:tc>
          <w:tcPr>
            <w:tcW w:w="1087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Hasta</w:t>
            </w:r>
          </w:p>
        </w:tc>
        <w:tc>
          <w:tcPr>
            <w:tcW w:w="614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M</w:t>
            </w:r>
          </w:p>
        </w:tc>
        <w:tc>
          <w:tcPr>
            <w:tcW w:w="567" w:type="dxa"/>
            <w:gridSpan w:val="2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Horario:</w:t>
            </w:r>
          </w:p>
        </w:tc>
        <w:tc>
          <w:tcPr>
            <w:tcW w:w="2269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</w:tbl>
    <w:p w:rsidR="00A30F25" w:rsidRPr="001E55D8" w:rsidRDefault="00A30F25" w:rsidP="00A30F25">
      <w:pPr>
        <w:pStyle w:val="Textoindependiente"/>
        <w:ind w:left="-142" w:right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614"/>
        <w:gridCol w:w="543"/>
        <w:gridCol w:w="544"/>
        <w:gridCol w:w="1087"/>
        <w:gridCol w:w="614"/>
        <w:gridCol w:w="567"/>
        <w:gridCol w:w="142"/>
        <w:gridCol w:w="425"/>
        <w:gridCol w:w="1418"/>
        <w:gridCol w:w="2269"/>
      </w:tblGrid>
      <w:tr w:rsidR="00934151" w:rsidRPr="001E55D8" w:rsidTr="00A213C2">
        <w:tc>
          <w:tcPr>
            <w:tcW w:w="3261" w:type="dxa"/>
            <w:gridSpan w:val="4"/>
          </w:tcPr>
          <w:p w:rsidR="00934151" w:rsidRPr="001E55D8" w:rsidRDefault="00934151" w:rsidP="00A30F25">
            <w:pPr>
              <w:pStyle w:val="Prrafodelista"/>
              <w:numPr>
                <w:ilvl w:val="0"/>
                <w:numId w:val="45"/>
              </w:num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 xml:space="preserve">Nombre Establecimiento: </w:t>
            </w:r>
          </w:p>
        </w:tc>
        <w:tc>
          <w:tcPr>
            <w:tcW w:w="6522" w:type="dxa"/>
            <w:gridSpan w:val="7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  <w:tr w:rsidR="00934151" w:rsidRPr="001E55D8" w:rsidTr="00A213C2">
        <w:tc>
          <w:tcPr>
            <w:tcW w:w="3261" w:type="dxa"/>
            <w:gridSpan w:val="4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Dirección del Establecimiento:</w:t>
            </w:r>
          </w:p>
        </w:tc>
        <w:tc>
          <w:tcPr>
            <w:tcW w:w="2410" w:type="dxa"/>
            <w:gridSpan w:val="4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Municipio:</w:t>
            </w:r>
          </w:p>
        </w:tc>
        <w:tc>
          <w:tcPr>
            <w:tcW w:w="2269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Teléfono:</w:t>
            </w:r>
          </w:p>
        </w:tc>
      </w:tr>
      <w:tr w:rsidR="00934151" w:rsidRPr="001E55D8" w:rsidTr="00A213C2">
        <w:tc>
          <w:tcPr>
            <w:tcW w:w="3261" w:type="dxa"/>
            <w:gridSpan w:val="4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Nombre Completo del Propietario:</w:t>
            </w:r>
          </w:p>
        </w:tc>
        <w:tc>
          <w:tcPr>
            <w:tcW w:w="6522" w:type="dxa"/>
            <w:gridSpan w:val="7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  <w:tr w:rsidR="00934151" w:rsidRPr="001E55D8" w:rsidTr="00A213C2">
        <w:tc>
          <w:tcPr>
            <w:tcW w:w="1560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Laboró desde:</w:t>
            </w:r>
          </w:p>
        </w:tc>
        <w:tc>
          <w:tcPr>
            <w:tcW w:w="614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D</w:t>
            </w:r>
          </w:p>
        </w:tc>
        <w:tc>
          <w:tcPr>
            <w:tcW w:w="543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M</w:t>
            </w:r>
          </w:p>
        </w:tc>
        <w:tc>
          <w:tcPr>
            <w:tcW w:w="544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A</w:t>
            </w:r>
          </w:p>
        </w:tc>
        <w:tc>
          <w:tcPr>
            <w:tcW w:w="1087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Hasta</w:t>
            </w:r>
          </w:p>
        </w:tc>
        <w:tc>
          <w:tcPr>
            <w:tcW w:w="614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M</w:t>
            </w:r>
          </w:p>
        </w:tc>
        <w:tc>
          <w:tcPr>
            <w:tcW w:w="567" w:type="dxa"/>
            <w:gridSpan w:val="2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Horario:</w:t>
            </w:r>
          </w:p>
        </w:tc>
        <w:tc>
          <w:tcPr>
            <w:tcW w:w="2269" w:type="dxa"/>
          </w:tcPr>
          <w:p w:rsidR="00934151" w:rsidRPr="001E55D8" w:rsidRDefault="00934151" w:rsidP="00A30F25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</w:tbl>
    <w:p w:rsidR="00A30F25" w:rsidRDefault="00A30F25" w:rsidP="00A30F25">
      <w:pPr>
        <w:pStyle w:val="Textoindependiente"/>
        <w:ind w:left="-142" w:right="0"/>
        <w:jc w:val="both"/>
        <w:rPr>
          <w:b/>
          <w:snapToGrid w:val="0"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614"/>
        <w:gridCol w:w="543"/>
        <w:gridCol w:w="544"/>
        <w:gridCol w:w="1087"/>
        <w:gridCol w:w="614"/>
        <w:gridCol w:w="567"/>
        <w:gridCol w:w="142"/>
        <w:gridCol w:w="425"/>
        <w:gridCol w:w="1418"/>
        <w:gridCol w:w="2269"/>
      </w:tblGrid>
      <w:tr w:rsidR="00A30F25" w:rsidRPr="001E55D8" w:rsidTr="00C57444">
        <w:tc>
          <w:tcPr>
            <w:tcW w:w="3261" w:type="dxa"/>
            <w:gridSpan w:val="4"/>
          </w:tcPr>
          <w:p w:rsidR="00A30F25" w:rsidRPr="00A30F25" w:rsidRDefault="00A30F25" w:rsidP="00A30F25">
            <w:pPr>
              <w:pStyle w:val="Prrafodelista"/>
              <w:numPr>
                <w:ilvl w:val="0"/>
                <w:numId w:val="45"/>
              </w:num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A30F25">
              <w:rPr>
                <w:rFonts w:ascii="Arial" w:hAnsi="Arial"/>
                <w:b/>
                <w:snapToGrid w:val="0"/>
                <w:sz w:val="24"/>
                <w:szCs w:val="24"/>
              </w:rPr>
              <w:t xml:space="preserve">Nombre Establecimiento: </w:t>
            </w:r>
          </w:p>
        </w:tc>
        <w:tc>
          <w:tcPr>
            <w:tcW w:w="6522" w:type="dxa"/>
            <w:gridSpan w:val="7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  <w:tr w:rsidR="00A30F25" w:rsidRPr="001E55D8" w:rsidTr="00C57444">
        <w:tc>
          <w:tcPr>
            <w:tcW w:w="3261" w:type="dxa"/>
            <w:gridSpan w:val="4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Dirección del Establecimiento:</w:t>
            </w:r>
          </w:p>
        </w:tc>
        <w:tc>
          <w:tcPr>
            <w:tcW w:w="2410" w:type="dxa"/>
            <w:gridSpan w:val="4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Municipio:</w:t>
            </w:r>
          </w:p>
        </w:tc>
        <w:tc>
          <w:tcPr>
            <w:tcW w:w="2269" w:type="dxa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Teléfono:</w:t>
            </w:r>
          </w:p>
        </w:tc>
      </w:tr>
      <w:tr w:rsidR="00A30F25" w:rsidRPr="001E55D8" w:rsidTr="00C57444">
        <w:tc>
          <w:tcPr>
            <w:tcW w:w="3261" w:type="dxa"/>
            <w:gridSpan w:val="4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Nombre Completo del Propietario:</w:t>
            </w:r>
          </w:p>
        </w:tc>
        <w:tc>
          <w:tcPr>
            <w:tcW w:w="6522" w:type="dxa"/>
            <w:gridSpan w:val="7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  <w:tr w:rsidR="00A30F25" w:rsidRPr="001E55D8" w:rsidTr="00C57444">
        <w:tc>
          <w:tcPr>
            <w:tcW w:w="1560" w:type="dxa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Laboró desde:</w:t>
            </w:r>
          </w:p>
        </w:tc>
        <w:tc>
          <w:tcPr>
            <w:tcW w:w="614" w:type="dxa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D</w:t>
            </w:r>
          </w:p>
        </w:tc>
        <w:tc>
          <w:tcPr>
            <w:tcW w:w="543" w:type="dxa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M</w:t>
            </w:r>
          </w:p>
        </w:tc>
        <w:tc>
          <w:tcPr>
            <w:tcW w:w="544" w:type="dxa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A</w:t>
            </w:r>
          </w:p>
        </w:tc>
        <w:tc>
          <w:tcPr>
            <w:tcW w:w="1087" w:type="dxa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Hasta</w:t>
            </w:r>
          </w:p>
        </w:tc>
        <w:tc>
          <w:tcPr>
            <w:tcW w:w="614" w:type="dxa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M</w:t>
            </w:r>
          </w:p>
        </w:tc>
        <w:tc>
          <w:tcPr>
            <w:tcW w:w="567" w:type="dxa"/>
            <w:gridSpan w:val="2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1E55D8">
              <w:rPr>
                <w:rFonts w:ascii="Arial" w:hAnsi="Arial"/>
                <w:b/>
                <w:snapToGrid w:val="0"/>
                <w:sz w:val="24"/>
                <w:szCs w:val="24"/>
              </w:rPr>
              <w:t>Horario:</w:t>
            </w:r>
          </w:p>
        </w:tc>
        <w:tc>
          <w:tcPr>
            <w:tcW w:w="2269" w:type="dxa"/>
          </w:tcPr>
          <w:p w:rsidR="00A30F25" w:rsidRPr="001E55D8" w:rsidRDefault="00A30F25" w:rsidP="00C57444">
            <w:pPr>
              <w:rPr>
                <w:rFonts w:ascii="Arial" w:hAnsi="Arial"/>
                <w:b/>
                <w:snapToGrid w:val="0"/>
                <w:sz w:val="24"/>
                <w:szCs w:val="24"/>
              </w:rPr>
            </w:pPr>
          </w:p>
        </w:tc>
      </w:tr>
    </w:tbl>
    <w:p w:rsidR="00A30F25" w:rsidRDefault="00A30F25" w:rsidP="00A30F25">
      <w:pPr>
        <w:pStyle w:val="Textoindependiente"/>
        <w:ind w:left="-142" w:right="0"/>
        <w:jc w:val="both"/>
        <w:rPr>
          <w:b/>
          <w:snapToGrid w:val="0"/>
          <w:sz w:val="24"/>
          <w:szCs w:val="24"/>
          <w:lang w:val="es-ES_tradnl"/>
        </w:rPr>
      </w:pPr>
    </w:p>
    <w:p w:rsidR="00A30F25" w:rsidRPr="00941DA5" w:rsidRDefault="00A30F25" w:rsidP="00A30F25">
      <w:pPr>
        <w:pStyle w:val="Textoindependiente"/>
        <w:ind w:left="-142" w:right="0"/>
        <w:jc w:val="both"/>
        <w:rPr>
          <w:b/>
          <w:snapToGrid w:val="0"/>
          <w:sz w:val="24"/>
          <w:szCs w:val="24"/>
          <w:lang w:val="es-ES_tradnl"/>
        </w:rPr>
      </w:pPr>
    </w:p>
    <w:p w:rsidR="001E55D8" w:rsidRPr="00941DA5" w:rsidRDefault="001E55D8" w:rsidP="00A30F25">
      <w:pPr>
        <w:pStyle w:val="Textoindependiente"/>
        <w:numPr>
          <w:ilvl w:val="0"/>
          <w:numId w:val="47"/>
        </w:numPr>
        <w:ind w:right="0"/>
        <w:jc w:val="both"/>
        <w:rPr>
          <w:b/>
          <w:snapToGrid w:val="0"/>
          <w:sz w:val="24"/>
          <w:szCs w:val="24"/>
          <w:lang w:val="es-ES_tradnl"/>
        </w:rPr>
      </w:pPr>
      <w:r w:rsidRPr="00941DA5">
        <w:rPr>
          <w:b/>
          <w:snapToGrid w:val="0"/>
          <w:sz w:val="24"/>
          <w:szCs w:val="24"/>
          <w:lang w:val="es-ES_tradnl"/>
        </w:rPr>
        <w:t>DOCUMENTOS ADJUNTOS</w:t>
      </w:r>
    </w:p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549"/>
        <w:gridCol w:w="2523"/>
      </w:tblGrid>
      <w:tr w:rsidR="006F6A9C" w:rsidRPr="00A8016D" w:rsidTr="00FC6F53">
        <w:tc>
          <w:tcPr>
            <w:tcW w:w="710" w:type="dxa"/>
            <w:vAlign w:val="center"/>
          </w:tcPr>
          <w:p w:rsidR="006F6A9C" w:rsidRPr="00A8016D" w:rsidRDefault="006F6A9C" w:rsidP="00A30F25">
            <w:pPr>
              <w:pStyle w:val="Ttulo2"/>
              <w:spacing w:line="240" w:lineRule="auto"/>
              <w:contextualSpacing/>
              <w:jc w:val="center"/>
              <w:rPr>
                <w:rFonts w:cs="Arial"/>
                <w:b/>
                <w:szCs w:val="24"/>
              </w:rPr>
            </w:pPr>
            <w:r w:rsidRPr="00A8016D">
              <w:rPr>
                <w:rFonts w:cs="Arial"/>
                <w:b/>
                <w:szCs w:val="24"/>
              </w:rPr>
              <w:lastRenderedPageBreak/>
              <w:t>N</w:t>
            </w:r>
            <w:r w:rsidR="00A8016D">
              <w:rPr>
                <w:rFonts w:cs="Arial"/>
                <w:b/>
                <w:szCs w:val="24"/>
              </w:rPr>
              <w:t>o.</w:t>
            </w:r>
          </w:p>
        </w:tc>
        <w:tc>
          <w:tcPr>
            <w:tcW w:w="6549" w:type="dxa"/>
            <w:vAlign w:val="center"/>
          </w:tcPr>
          <w:p w:rsidR="006F6A9C" w:rsidRPr="00A8016D" w:rsidRDefault="006F6A9C" w:rsidP="00A30F25">
            <w:pPr>
              <w:pStyle w:val="Ttulo2"/>
              <w:spacing w:line="240" w:lineRule="auto"/>
              <w:contextualSpacing/>
              <w:jc w:val="center"/>
              <w:rPr>
                <w:rFonts w:cs="Arial"/>
                <w:b/>
                <w:szCs w:val="24"/>
              </w:rPr>
            </w:pPr>
            <w:r w:rsidRPr="00A8016D">
              <w:rPr>
                <w:rFonts w:cs="Arial"/>
                <w:b/>
                <w:szCs w:val="24"/>
              </w:rPr>
              <w:t>Requisitos</w:t>
            </w:r>
          </w:p>
        </w:tc>
        <w:tc>
          <w:tcPr>
            <w:tcW w:w="2523" w:type="dxa"/>
            <w:vAlign w:val="center"/>
          </w:tcPr>
          <w:p w:rsidR="006F6A9C" w:rsidRPr="00A8016D" w:rsidRDefault="00FC6F53" w:rsidP="00A30F25">
            <w:pPr>
              <w:pStyle w:val="Ttulo2"/>
              <w:spacing w:line="240" w:lineRule="auto"/>
              <w:contextualSpacing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¿</w:t>
            </w:r>
            <w:r w:rsidR="00756684">
              <w:rPr>
                <w:rFonts w:cs="Arial"/>
                <w:b/>
                <w:szCs w:val="24"/>
              </w:rPr>
              <w:t>Aportado</w:t>
            </w:r>
            <w:r>
              <w:rPr>
                <w:rFonts w:cs="Arial"/>
                <w:b/>
                <w:szCs w:val="24"/>
              </w:rPr>
              <w:t>?</w:t>
            </w:r>
          </w:p>
        </w:tc>
      </w:tr>
      <w:tr w:rsidR="006F6A9C" w:rsidRPr="00A8016D" w:rsidTr="00FC6F53">
        <w:tc>
          <w:tcPr>
            <w:tcW w:w="710" w:type="dxa"/>
            <w:vAlign w:val="center"/>
          </w:tcPr>
          <w:p w:rsidR="006F6A9C" w:rsidRPr="00A8016D" w:rsidRDefault="00A8016D" w:rsidP="00A30F25">
            <w:pPr>
              <w:pStyle w:val="Ttulo2"/>
              <w:spacing w:line="240" w:lineRule="auto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6549" w:type="dxa"/>
          </w:tcPr>
          <w:p w:rsidR="00941DA5" w:rsidRDefault="00941DA5" w:rsidP="00A30F25">
            <w:pPr>
              <w:pStyle w:val="Ttulo2"/>
              <w:spacing w:line="240" w:lineRule="auto"/>
              <w:contextualSpacing/>
              <w:jc w:val="both"/>
              <w:rPr>
                <w:rFonts w:cs="Arial"/>
                <w:szCs w:val="24"/>
              </w:rPr>
            </w:pPr>
          </w:p>
          <w:p w:rsidR="00941DA5" w:rsidRPr="00941DA5" w:rsidRDefault="00815F98" w:rsidP="00A30F25">
            <w:pPr>
              <w:pStyle w:val="Ttulo2"/>
              <w:spacing w:line="240" w:lineRule="auto"/>
              <w:contextualSpacing/>
              <w:jc w:val="both"/>
            </w:pPr>
            <w:r w:rsidRPr="00815F98">
              <w:rPr>
                <w:rFonts w:cs="Arial"/>
                <w:szCs w:val="24"/>
              </w:rPr>
              <w:t>Registro Civil de Nacimiento o Partida de Bautismo, según el caso</w:t>
            </w:r>
          </w:p>
        </w:tc>
        <w:tc>
          <w:tcPr>
            <w:tcW w:w="2523" w:type="dxa"/>
            <w:vAlign w:val="center"/>
          </w:tcPr>
          <w:p w:rsidR="006F6A9C" w:rsidRPr="00A8016D" w:rsidRDefault="00FC6F53" w:rsidP="00FC6F53">
            <w:pPr>
              <w:pStyle w:val="Ttulo2"/>
              <w:spacing w:line="240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Si___ No___</w:t>
            </w:r>
          </w:p>
        </w:tc>
      </w:tr>
      <w:tr w:rsidR="006F6A9C" w:rsidRPr="00A8016D" w:rsidTr="00FC6F53">
        <w:tc>
          <w:tcPr>
            <w:tcW w:w="710" w:type="dxa"/>
            <w:vAlign w:val="center"/>
          </w:tcPr>
          <w:p w:rsidR="006F6A9C" w:rsidRPr="00A8016D" w:rsidRDefault="00A8016D" w:rsidP="00A30F25">
            <w:pPr>
              <w:pStyle w:val="Ttulo2"/>
              <w:spacing w:line="240" w:lineRule="auto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6549" w:type="dxa"/>
          </w:tcPr>
          <w:p w:rsidR="00941DA5" w:rsidRDefault="00941DA5" w:rsidP="00A30F25">
            <w:pPr>
              <w:pStyle w:val="Ttulo2"/>
              <w:spacing w:line="240" w:lineRule="auto"/>
              <w:contextualSpacing/>
              <w:jc w:val="both"/>
              <w:rPr>
                <w:rFonts w:cs="Arial"/>
                <w:szCs w:val="24"/>
              </w:rPr>
            </w:pPr>
          </w:p>
          <w:p w:rsidR="00941DA5" w:rsidRPr="00941DA5" w:rsidRDefault="00815F98" w:rsidP="00A30F25">
            <w:pPr>
              <w:pStyle w:val="Ttulo2"/>
              <w:spacing w:line="240" w:lineRule="auto"/>
              <w:contextualSpacing/>
              <w:jc w:val="both"/>
            </w:pPr>
            <w:r w:rsidRPr="00815F98">
              <w:rPr>
                <w:rFonts w:cs="Arial"/>
                <w:szCs w:val="24"/>
              </w:rPr>
              <w:t>Certificado de la Registraduría Nacional del Estado Civil sobre la vigencia de la cédula de ciudadanía</w:t>
            </w:r>
          </w:p>
        </w:tc>
        <w:tc>
          <w:tcPr>
            <w:tcW w:w="2523" w:type="dxa"/>
            <w:vAlign w:val="center"/>
          </w:tcPr>
          <w:p w:rsidR="006F6A9C" w:rsidRPr="00A8016D" w:rsidRDefault="00FC6F53" w:rsidP="00FC6F53">
            <w:pPr>
              <w:pStyle w:val="Ttulo2"/>
              <w:spacing w:line="240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Si___ No___</w:t>
            </w:r>
          </w:p>
        </w:tc>
      </w:tr>
      <w:tr w:rsidR="006F6A9C" w:rsidRPr="00A8016D" w:rsidTr="00FC6F53">
        <w:tc>
          <w:tcPr>
            <w:tcW w:w="710" w:type="dxa"/>
            <w:vAlign w:val="center"/>
          </w:tcPr>
          <w:p w:rsidR="006F6A9C" w:rsidRPr="00A8016D" w:rsidRDefault="00A8016D" w:rsidP="00A30F25">
            <w:pPr>
              <w:pStyle w:val="Ttulo2"/>
              <w:spacing w:line="240" w:lineRule="auto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6549" w:type="dxa"/>
          </w:tcPr>
          <w:p w:rsidR="00941DA5" w:rsidRDefault="00941DA5" w:rsidP="00A30F25">
            <w:pPr>
              <w:pStyle w:val="Ttulo2"/>
              <w:spacing w:line="240" w:lineRule="auto"/>
              <w:contextualSpacing/>
              <w:jc w:val="both"/>
              <w:rPr>
                <w:rFonts w:cs="Arial"/>
                <w:szCs w:val="24"/>
              </w:rPr>
            </w:pPr>
          </w:p>
          <w:p w:rsidR="00941DA5" w:rsidRPr="00941DA5" w:rsidRDefault="00815F98" w:rsidP="00A30F25">
            <w:pPr>
              <w:pStyle w:val="Ttulo2"/>
              <w:spacing w:line="240" w:lineRule="auto"/>
              <w:contextualSpacing/>
              <w:jc w:val="both"/>
            </w:pPr>
            <w:r w:rsidRPr="00815F98">
              <w:rPr>
                <w:rFonts w:cs="Arial"/>
                <w:szCs w:val="24"/>
              </w:rPr>
              <w:t>Fotocopia de la cédula de ciudadanía</w:t>
            </w:r>
          </w:p>
        </w:tc>
        <w:tc>
          <w:tcPr>
            <w:tcW w:w="2523" w:type="dxa"/>
            <w:vAlign w:val="center"/>
          </w:tcPr>
          <w:p w:rsidR="006F6A9C" w:rsidRPr="00A8016D" w:rsidRDefault="00FC6F53" w:rsidP="00FC6F53">
            <w:pPr>
              <w:pStyle w:val="Ttulo2"/>
              <w:spacing w:line="240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Si___ No___</w:t>
            </w:r>
          </w:p>
        </w:tc>
      </w:tr>
      <w:tr w:rsidR="006F6A9C" w:rsidRPr="00A8016D" w:rsidTr="00FC6F53">
        <w:tc>
          <w:tcPr>
            <w:tcW w:w="710" w:type="dxa"/>
            <w:vAlign w:val="center"/>
          </w:tcPr>
          <w:p w:rsidR="006F6A9C" w:rsidRPr="00A8016D" w:rsidRDefault="00A8016D" w:rsidP="00A30F25">
            <w:pPr>
              <w:pStyle w:val="Ttulo2"/>
              <w:spacing w:line="240" w:lineRule="auto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6549" w:type="dxa"/>
          </w:tcPr>
          <w:p w:rsidR="00941DA5" w:rsidRDefault="00941DA5" w:rsidP="00A30F25">
            <w:pPr>
              <w:pStyle w:val="Ttulo2"/>
              <w:spacing w:line="240" w:lineRule="auto"/>
              <w:contextualSpacing/>
              <w:jc w:val="both"/>
              <w:rPr>
                <w:rFonts w:cs="Arial"/>
                <w:szCs w:val="24"/>
              </w:rPr>
            </w:pPr>
          </w:p>
          <w:p w:rsidR="00941DA5" w:rsidRPr="00941DA5" w:rsidRDefault="00815F98" w:rsidP="00A30F25">
            <w:pPr>
              <w:pStyle w:val="Ttulo2"/>
              <w:spacing w:line="240" w:lineRule="auto"/>
              <w:contextualSpacing/>
              <w:jc w:val="both"/>
            </w:pPr>
            <w:r w:rsidRPr="00815F98">
              <w:rPr>
                <w:rFonts w:cs="Arial"/>
                <w:szCs w:val="24"/>
              </w:rPr>
              <w:t>Fotocopia de la libreta militar, si es el caso</w:t>
            </w:r>
          </w:p>
        </w:tc>
        <w:tc>
          <w:tcPr>
            <w:tcW w:w="2523" w:type="dxa"/>
            <w:vAlign w:val="center"/>
          </w:tcPr>
          <w:p w:rsidR="006F6A9C" w:rsidRPr="00A8016D" w:rsidRDefault="00FC6F53" w:rsidP="00FC6F53">
            <w:pPr>
              <w:pStyle w:val="Ttulo2"/>
              <w:spacing w:line="240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Si___ No___ N/A___</w:t>
            </w:r>
          </w:p>
        </w:tc>
      </w:tr>
      <w:tr w:rsidR="006F6A9C" w:rsidRPr="00A8016D" w:rsidTr="00FC6F53">
        <w:tc>
          <w:tcPr>
            <w:tcW w:w="710" w:type="dxa"/>
            <w:vAlign w:val="center"/>
          </w:tcPr>
          <w:p w:rsidR="006F6A9C" w:rsidRPr="00A8016D" w:rsidRDefault="00A8016D" w:rsidP="00A30F25">
            <w:pPr>
              <w:pStyle w:val="Ttulo2"/>
              <w:spacing w:line="240" w:lineRule="auto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49" w:type="dxa"/>
          </w:tcPr>
          <w:p w:rsidR="00941DA5" w:rsidRDefault="00941DA5" w:rsidP="00A30F25">
            <w:pPr>
              <w:pStyle w:val="Ttulo2"/>
              <w:spacing w:line="240" w:lineRule="auto"/>
              <w:contextualSpacing/>
              <w:jc w:val="both"/>
              <w:rPr>
                <w:rFonts w:cs="Arial"/>
                <w:szCs w:val="24"/>
              </w:rPr>
            </w:pPr>
          </w:p>
          <w:p w:rsidR="00941DA5" w:rsidRPr="00941DA5" w:rsidRDefault="00815F98" w:rsidP="00A30F25">
            <w:pPr>
              <w:pStyle w:val="Ttulo2"/>
              <w:spacing w:line="240" w:lineRule="auto"/>
              <w:contextualSpacing/>
              <w:jc w:val="both"/>
            </w:pPr>
            <w:r w:rsidRPr="00815F98">
              <w:rPr>
                <w:rFonts w:cs="Arial"/>
                <w:szCs w:val="24"/>
              </w:rPr>
              <w:t>Certificado de vecindad expedido por la autoridad competente del lugar del domicilio del interesado</w:t>
            </w:r>
          </w:p>
        </w:tc>
        <w:tc>
          <w:tcPr>
            <w:tcW w:w="2523" w:type="dxa"/>
            <w:vAlign w:val="center"/>
          </w:tcPr>
          <w:p w:rsidR="006F6A9C" w:rsidRPr="00A8016D" w:rsidRDefault="00FC6F53" w:rsidP="00FC6F53">
            <w:pPr>
              <w:pStyle w:val="Ttulo2"/>
              <w:spacing w:line="240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Si___ No___</w:t>
            </w:r>
          </w:p>
        </w:tc>
      </w:tr>
      <w:tr w:rsidR="00756684" w:rsidRPr="00A8016D" w:rsidTr="00FC6F53">
        <w:tc>
          <w:tcPr>
            <w:tcW w:w="710" w:type="dxa"/>
            <w:vAlign w:val="center"/>
          </w:tcPr>
          <w:p w:rsidR="00756684" w:rsidRDefault="00756684" w:rsidP="00A30F25">
            <w:pPr>
              <w:pStyle w:val="Ttulo2"/>
              <w:spacing w:line="240" w:lineRule="auto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6549" w:type="dxa"/>
          </w:tcPr>
          <w:p w:rsidR="00941DA5" w:rsidRDefault="00941DA5" w:rsidP="00A30F25">
            <w:pPr>
              <w:pStyle w:val="NormalWeb"/>
              <w:tabs>
                <w:tab w:val="left" w:pos="6730"/>
              </w:tabs>
              <w:spacing w:before="0" w:beforeAutospacing="0" w:after="0" w:afterAutospacing="0"/>
              <w:jc w:val="both"/>
              <w:rPr>
                <w:rFonts w:ascii="Arial" w:hAnsi="Arial" w:cs="Arial"/>
                <w:lang w:val="es-ES" w:eastAsia="es-ES"/>
              </w:rPr>
            </w:pPr>
          </w:p>
          <w:p w:rsidR="00FC6F53" w:rsidRPr="00941DA5" w:rsidRDefault="00756684" w:rsidP="00A30F25">
            <w:pPr>
              <w:pStyle w:val="NormalWeb"/>
              <w:tabs>
                <w:tab w:val="left" w:pos="6730"/>
              </w:tabs>
              <w:spacing w:before="0" w:beforeAutospacing="0" w:after="0" w:afterAutospacing="0"/>
              <w:jc w:val="both"/>
              <w:rPr>
                <w:rFonts w:ascii="Arial" w:hAnsi="Arial" w:cs="Arial"/>
                <w:lang w:val="es-ES" w:eastAsia="es-ES"/>
              </w:rPr>
            </w:pPr>
            <w:r w:rsidRPr="00815F98">
              <w:rPr>
                <w:rFonts w:ascii="Arial" w:hAnsi="Arial" w:cs="Arial"/>
                <w:lang w:val="es-ES" w:eastAsia="es-ES"/>
              </w:rPr>
              <w:t>Acreditar haber cumplido veinticinco (25) años de edad</w:t>
            </w:r>
            <w:r>
              <w:rPr>
                <w:rFonts w:ascii="Arial" w:hAnsi="Arial" w:cs="Arial"/>
                <w:lang w:val="es-ES" w:eastAsia="es-ES"/>
              </w:rPr>
              <w:t xml:space="preserve"> </w:t>
            </w:r>
            <w:r w:rsidRPr="00815F98">
              <w:rPr>
                <w:rFonts w:ascii="Arial" w:hAnsi="Arial" w:cs="Arial"/>
                <w:lang w:val="es-ES" w:eastAsia="es-ES"/>
              </w:rPr>
              <w:t>como mínimo y no haber sido sancionados por comercio ilegal de drogas de control especial, ni por infracción a las disposiciones sobre medicina, mediante certificación expedida por las autoridades competentes.</w:t>
            </w:r>
          </w:p>
        </w:tc>
        <w:tc>
          <w:tcPr>
            <w:tcW w:w="2523" w:type="dxa"/>
            <w:vAlign w:val="center"/>
          </w:tcPr>
          <w:p w:rsidR="00756684" w:rsidRPr="00A8016D" w:rsidRDefault="00FC6F53" w:rsidP="00FC6F53">
            <w:pPr>
              <w:pStyle w:val="Ttulo2"/>
              <w:spacing w:line="240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Si___ No___</w:t>
            </w:r>
          </w:p>
        </w:tc>
      </w:tr>
      <w:tr w:rsidR="002B427C" w:rsidRPr="00A8016D" w:rsidTr="00FC6F53">
        <w:tc>
          <w:tcPr>
            <w:tcW w:w="710" w:type="dxa"/>
            <w:vMerge w:val="restart"/>
            <w:vAlign w:val="center"/>
          </w:tcPr>
          <w:p w:rsidR="002B427C" w:rsidRDefault="00FC6F53" w:rsidP="00A30F25">
            <w:pPr>
              <w:pStyle w:val="Ttulo2"/>
              <w:spacing w:line="240" w:lineRule="auto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49" w:type="dxa"/>
          </w:tcPr>
          <w:p w:rsidR="00A30F25" w:rsidRDefault="00FC6F53" w:rsidP="00A30F2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15F98">
              <w:rPr>
                <w:rFonts w:ascii="Arial" w:hAnsi="Arial" w:cs="Arial"/>
                <w:sz w:val="24"/>
                <w:szCs w:val="24"/>
                <w:lang w:val="es-ES"/>
              </w:rPr>
              <w:t>Declaración de dos (2) químicos farmacéuticos o médicos graduados debidamente registrados ante el Ministerio de Salud y Protección Social, en donde conste que el peticionario se ha desempeñado como empleado vendedor en droguería, con honorabilidad, competencia y consagración durante un periodo no menor de diez (10) años. Los declarantes deberán tener como mínimo diez (10) años de graduados a la fecha de su declaración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</w:p>
          <w:p w:rsidR="00FC6F53" w:rsidRDefault="00FC6F53" w:rsidP="00A30F2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B427C" w:rsidRDefault="002B427C" w:rsidP="00A30F2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DECLARACIÓN 1:</w:t>
            </w:r>
          </w:p>
          <w:p w:rsidR="002B427C" w:rsidRDefault="002B427C" w:rsidP="00A30F2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Profesión del declarante: Médico ___ Químico Farmacéutico __</w:t>
            </w:r>
          </w:p>
          <w:p w:rsidR="002B427C" w:rsidRDefault="002B427C" w:rsidP="00A30F2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Nombres y apellidos: _________________________________</w:t>
            </w:r>
          </w:p>
          <w:p w:rsidR="002B427C" w:rsidRDefault="002B427C" w:rsidP="00A30F2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Cédula de ciudadanía: ________________________________</w:t>
            </w:r>
          </w:p>
          <w:p w:rsidR="002B427C" w:rsidRDefault="002B427C" w:rsidP="00A30F2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Fecha de graduación: ________________________________</w:t>
            </w:r>
          </w:p>
          <w:p w:rsidR="002B427C" w:rsidRPr="00815F98" w:rsidRDefault="00D04749" w:rsidP="00A30F2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Adjuntar fotocopia del acta de grado del declarante (para verificar fecha de graduación).</w:t>
            </w:r>
          </w:p>
        </w:tc>
        <w:tc>
          <w:tcPr>
            <w:tcW w:w="2523" w:type="dxa"/>
            <w:vAlign w:val="center"/>
          </w:tcPr>
          <w:p w:rsidR="002B427C" w:rsidRPr="00A8016D" w:rsidRDefault="00FC6F53" w:rsidP="00FC6F53">
            <w:pPr>
              <w:pStyle w:val="Ttulo2"/>
              <w:spacing w:line="240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Si___ No___</w:t>
            </w:r>
          </w:p>
        </w:tc>
      </w:tr>
      <w:tr w:rsidR="002B427C" w:rsidRPr="00A8016D" w:rsidTr="00FC6F53">
        <w:tc>
          <w:tcPr>
            <w:tcW w:w="710" w:type="dxa"/>
            <w:vMerge/>
            <w:vAlign w:val="center"/>
          </w:tcPr>
          <w:p w:rsidR="002B427C" w:rsidRDefault="002B427C" w:rsidP="00A30F25">
            <w:pPr>
              <w:pStyle w:val="Ttulo2"/>
              <w:spacing w:line="240" w:lineRule="auto"/>
              <w:contextualSpacing/>
              <w:jc w:val="center"/>
              <w:rPr>
                <w:rFonts w:cs="Arial"/>
                <w:szCs w:val="24"/>
              </w:rPr>
            </w:pPr>
          </w:p>
        </w:tc>
        <w:tc>
          <w:tcPr>
            <w:tcW w:w="6549" w:type="dxa"/>
          </w:tcPr>
          <w:p w:rsidR="00A30F25" w:rsidRDefault="00A30F25" w:rsidP="00A30F2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B427C" w:rsidRDefault="002B427C" w:rsidP="00A30F2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DECLARACIÓN 2:</w:t>
            </w:r>
          </w:p>
          <w:p w:rsidR="002B427C" w:rsidRDefault="002B427C" w:rsidP="00A30F2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Profesión del declarante: Médico ___ Químico Farmacéutico __</w:t>
            </w:r>
          </w:p>
          <w:p w:rsidR="002B427C" w:rsidRDefault="002B427C" w:rsidP="00A30F2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Nombres y apellidos: _________________________________</w:t>
            </w:r>
          </w:p>
          <w:p w:rsidR="002B427C" w:rsidRDefault="002B427C" w:rsidP="00A30F2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Cédula de ciudadanía: ________________________________</w:t>
            </w:r>
          </w:p>
          <w:p w:rsidR="002B427C" w:rsidRDefault="002B427C" w:rsidP="00A30F2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Fecha de graduación: ________________________________</w:t>
            </w:r>
          </w:p>
          <w:p w:rsidR="002B427C" w:rsidRPr="00815F98" w:rsidRDefault="00CF3459" w:rsidP="00A30F2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Adjuntar f</w:t>
            </w:r>
            <w:r w:rsidR="002B427C">
              <w:rPr>
                <w:rFonts w:ascii="Arial" w:hAnsi="Arial" w:cs="Arial"/>
                <w:sz w:val="24"/>
                <w:szCs w:val="24"/>
                <w:lang w:val="es-ES"/>
              </w:rPr>
              <w:t>otocopia del acta de grado del declarante (para verifica</w:t>
            </w:r>
            <w:r w:rsidR="00D04749">
              <w:rPr>
                <w:rFonts w:ascii="Arial" w:hAnsi="Arial" w:cs="Arial"/>
                <w:sz w:val="24"/>
                <w:szCs w:val="24"/>
                <w:lang w:val="es-ES"/>
              </w:rPr>
              <w:t xml:space="preserve">r </w:t>
            </w:r>
            <w:r w:rsidR="002B427C">
              <w:rPr>
                <w:rFonts w:ascii="Arial" w:hAnsi="Arial" w:cs="Arial"/>
                <w:sz w:val="24"/>
                <w:szCs w:val="24"/>
                <w:lang w:val="es-ES"/>
              </w:rPr>
              <w:t>fecha de graduación).</w:t>
            </w:r>
          </w:p>
        </w:tc>
        <w:tc>
          <w:tcPr>
            <w:tcW w:w="2523" w:type="dxa"/>
            <w:vAlign w:val="center"/>
          </w:tcPr>
          <w:p w:rsidR="002B427C" w:rsidRPr="00A8016D" w:rsidRDefault="00FC6F53" w:rsidP="00FC6F53">
            <w:pPr>
              <w:pStyle w:val="Ttulo2"/>
              <w:spacing w:line="240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Si___ No___</w:t>
            </w:r>
          </w:p>
        </w:tc>
      </w:tr>
      <w:tr w:rsidR="00D04749" w:rsidRPr="00A8016D" w:rsidTr="00FC6F53">
        <w:tc>
          <w:tcPr>
            <w:tcW w:w="710" w:type="dxa"/>
            <w:vAlign w:val="center"/>
          </w:tcPr>
          <w:p w:rsidR="00D04749" w:rsidRDefault="00941DA5" w:rsidP="00A30F25">
            <w:pPr>
              <w:pStyle w:val="Ttulo2"/>
              <w:spacing w:line="240" w:lineRule="auto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6549" w:type="dxa"/>
          </w:tcPr>
          <w:p w:rsidR="00A30F25" w:rsidRDefault="00A30F25" w:rsidP="00A30F2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04749" w:rsidRPr="00941DA5" w:rsidRDefault="00FE576E" w:rsidP="00A30F25">
            <w:pPr>
              <w:jc w:val="both"/>
              <w:rPr>
                <w:rFonts w:ascii="Arial" w:hAnsi="Arial"/>
                <w:snapToGrid w:val="0"/>
                <w:sz w:val="24"/>
                <w:szCs w:val="24"/>
              </w:rPr>
            </w:pPr>
            <w:r w:rsidRPr="00941DA5">
              <w:rPr>
                <w:rFonts w:ascii="Arial" w:hAnsi="Arial" w:cs="Arial"/>
                <w:sz w:val="24"/>
                <w:szCs w:val="24"/>
                <w:lang w:val="es-ES"/>
              </w:rPr>
              <w:t>Si acredita experiencia como empleado vendedor en droguería a partir del 25 de mayo de 2007 (publicación de la Resolución 1403 de 2007 en el Diario Oficial No. 46.639)</w:t>
            </w:r>
            <w:r w:rsidR="001E55D8" w:rsidRPr="00941DA5">
              <w:rPr>
                <w:rFonts w:ascii="Arial" w:hAnsi="Arial" w:cs="Arial"/>
                <w:sz w:val="24"/>
                <w:szCs w:val="24"/>
                <w:lang w:val="es-ES"/>
              </w:rPr>
              <w:t xml:space="preserve">, aporta </w:t>
            </w:r>
            <w:r w:rsidRPr="00941DA5">
              <w:rPr>
                <w:rFonts w:ascii="Arial" w:hAnsi="Arial" w:cs="Arial"/>
                <w:sz w:val="24"/>
                <w:szCs w:val="24"/>
                <w:lang w:val="es-ES"/>
              </w:rPr>
              <w:t xml:space="preserve">documento </w:t>
            </w:r>
            <w:r w:rsidR="001E55D8" w:rsidRPr="00941DA5">
              <w:rPr>
                <w:rFonts w:ascii="Arial" w:hAnsi="Arial" w:cs="Arial"/>
                <w:sz w:val="24"/>
                <w:szCs w:val="24"/>
                <w:lang w:val="es-ES"/>
              </w:rPr>
              <w:t>que le identifique como talento humano facultado para realizar la dispensación</w:t>
            </w:r>
            <w:r w:rsidR="007A4B09">
              <w:rPr>
                <w:rFonts w:ascii="Arial" w:hAnsi="Arial" w:cs="Arial"/>
                <w:sz w:val="24"/>
                <w:szCs w:val="24"/>
                <w:lang w:val="es-ES"/>
              </w:rPr>
              <w:t xml:space="preserve"> durante </w:t>
            </w:r>
            <w:r w:rsidR="00D36DBD">
              <w:rPr>
                <w:rFonts w:ascii="Arial" w:hAnsi="Arial" w:cs="Arial"/>
                <w:sz w:val="24"/>
                <w:szCs w:val="24"/>
                <w:lang w:val="es-ES"/>
              </w:rPr>
              <w:t xml:space="preserve">dicho </w:t>
            </w:r>
            <w:r w:rsidR="007A4B09">
              <w:rPr>
                <w:rFonts w:ascii="Arial" w:hAnsi="Arial" w:cs="Arial"/>
                <w:sz w:val="24"/>
                <w:szCs w:val="24"/>
                <w:lang w:val="es-ES"/>
              </w:rPr>
              <w:t>tiempo de desempeño</w:t>
            </w:r>
            <w:r w:rsidR="00941DA5" w:rsidRPr="00941DA5">
              <w:rPr>
                <w:rFonts w:ascii="Arial" w:hAnsi="Arial" w:cs="Arial"/>
                <w:sz w:val="24"/>
                <w:szCs w:val="24"/>
                <w:lang w:val="es-ES"/>
              </w:rPr>
              <w:t xml:space="preserve">. El numeral 5, capítulo II, título II del citado Manual, define la DISPENSACIÓN DE MEDICAMENTOS como “la entrega de uno o más medicamentos a un paciente y la información sobre su uso adecuado, realizada por un </w:t>
            </w:r>
            <w:r w:rsidR="00941DA5" w:rsidRPr="00941DA5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Químico Farmacéutico, Tecnólogo en regencia de Farmacia, Director de Droguería, Farmacéutico Licenciado, Expendedor de Drogas y Auxiliar en Servicios Farmacéuticos</w:t>
            </w:r>
            <w:r w:rsidR="00941DA5" w:rsidRPr="00941DA5">
              <w:rPr>
                <w:rFonts w:ascii="Arial" w:hAnsi="Arial" w:cs="Arial"/>
                <w:sz w:val="24"/>
                <w:szCs w:val="24"/>
                <w:lang w:val="es-ES"/>
              </w:rPr>
              <w:t>, en los términos establecidos en el numeral 6 del artículo 19 y artículo 3 del Decreto 2200 de 2005 modificado por el Decreto 2330 de 2006, o las normas que los modifiquen, adicionen o sustituya” (subrayas fuera de texto).</w:t>
            </w:r>
          </w:p>
        </w:tc>
        <w:tc>
          <w:tcPr>
            <w:tcW w:w="2523" w:type="dxa"/>
            <w:vAlign w:val="center"/>
          </w:tcPr>
          <w:p w:rsidR="00FC6F53" w:rsidRDefault="00FC6F53" w:rsidP="00FC6F53">
            <w:pPr>
              <w:pStyle w:val="Ttulo2"/>
              <w:spacing w:line="240" w:lineRule="auto"/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Si___ No___ </w:t>
            </w:r>
          </w:p>
          <w:p w:rsidR="00FC6F53" w:rsidRDefault="00FC6F53" w:rsidP="00FC6F53">
            <w:pPr>
              <w:pStyle w:val="Ttulo2"/>
              <w:spacing w:line="240" w:lineRule="auto"/>
              <w:contextualSpacing/>
              <w:jc w:val="both"/>
              <w:rPr>
                <w:rFonts w:cs="Arial"/>
                <w:szCs w:val="24"/>
              </w:rPr>
            </w:pPr>
          </w:p>
          <w:p w:rsidR="00D04749" w:rsidRPr="00A8016D" w:rsidRDefault="00FC6F53" w:rsidP="00FC6F53">
            <w:pPr>
              <w:pStyle w:val="Ttulo2"/>
              <w:spacing w:line="240" w:lineRule="auto"/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No </w:t>
            </w:r>
            <w:r w:rsidRPr="00FC6F53">
              <w:rPr>
                <w:rFonts w:cs="Arial"/>
                <w:szCs w:val="24"/>
              </w:rPr>
              <w:t>acredit</w:t>
            </w:r>
            <w:r>
              <w:rPr>
                <w:rFonts w:cs="Arial"/>
                <w:szCs w:val="24"/>
              </w:rPr>
              <w:t>o</w:t>
            </w:r>
            <w:r w:rsidRPr="00FC6F53">
              <w:rPr>
                <w:rFonts w:cs="Arial"/>
                <w:szCs w:val="24"/>
              </w:rPr>
              <w:t xml:space="preserve"> experiencia como empleado vendedor en droguería a partir del 25 de mayo de 2007</w:t>
            </w:r>
            <w:r>
              <w:rPr>
                <w:rFonts w:cs="Arial"/>
                <w:szCs w:val="24"/>
              </w:rPr>
              <w:t xml:space="preserve"> ___</w:t>
            </w:r>
          </w:p>
        </w:tc>
      </w:tr>
      <w:tr w:rsidR="00012BE4" w:rsidRPr="00A8016D" w:rsidTr="00041B2E">
        <w:tc>
          <w:tcPr>
            <w:tcW w:w="710" w:type="dxa"/>
            <w:vAlign w:val="center"/>
          </w:tcPr>
          <w:p w:rsidR="00012BE4" w:rsidRDefault="00012BE4" w:rsidP="00A30F25">
            <w:pPr>
              <w:pStyle w:val="Ttulo2"/>
              <w:spacing w:line="240" w:lineRule="auto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9072" w:type="dxa"/>
            <w:gridSpan w:val="2"/>
          </w:tcPr>
          <w:p w:rsidR="00012BE4" w:rsidRPr="00A8016D" w:rsidRDefault="00012BE4" w:rsidP="00A30F25">
            <w:pPr>
              <w:pStyle w:val="Ttulo2"/>
              <w:spacing w:line="240" w:lineRule="auto"/>
              <w:contextualSpacing/>
              <w:jc w:val="both"/>
              <w:rPr>
                <w:rFonts w:cs="Arial"/>
                <w:szCs w:val="24"/>
              </w:rPr>
            </w:pPr>
            <w:r>
              <w:rPr>
                <w:szCs w:val="24"/>
              </w:rPr>
              <w:t>En caso de ser concedida la credencial, deberá aportar d</w:t>
            </w:r>
            <w:r w:rsidRPr="00941DA5">
              <w:rPr>
                <w:szCs w:val="24"/>
              </w:rPr>
              <w:t>os (2) fotos recientes tamaño cédula al momento de notificarse de</w:t>
            </w:r>
            <w:r>
              <w:rPr>
                <w:szCs w:val="24"/>
              </w:rPr>
              <w:t xml:space="preserve">l acto administrativo que la concede. </w:t>
            </w:r>
          </w:p>
        </w:tc>
      </w:tr>
    </w:tbl>
    <w:p w:rsidR="00C14556" w:rsidRDefault="00C14556" w:rsidP="00A30F25">
      <w:pPr>
        <w:pStyle w:val="Textoindependiente"/>
        <w:ind w:right="0"/>
        <w:jc w:val="both"/>
        <w:rPr>
          <w:sz w:val="18"/>
          <w:lang w:val="es-ES_tradnl"/>
        </w:rPr>
      </w:pPr>
    </w:p>
    <w:p w:rsidR="00941DA5" w:rsidRDefault="00941DA5" w:rsidP="00A30F25">
      <w:pPr>
        <w:pStyle w:val="Textoindependiente"/>
        <w:ind w:right="0"/>
        <w:jc w:val="both"/>
        <w:rPr>
          <w:sz w:val="24"/>
          <w:szCs w:val="24"/>
        </w:rPr>
      </w:pPr>
    </w:p>
    <w:p w:rsidR="007A4B09" w:rsidRDefault="00C14556" w:rsidP="00A30F25">
      <w:pPr>
        <w:pStyle w:val="Textoindependiente"/>
        <w:numPr>
          <w:ilvl w:val="0"/>
          <w:numId w:val="47"/>
        </w:numPr>
        <w:ind w:right="0"/>
        <w:jc w:val="both"/>
        <w:rPr>
          <w:sz w:val="24"/>
          <w:szCs w:val="24"/>
        </w:rPr>
      </w:pPr>
      <w:r w:rsidRPr="007A4B09">
        <w:rPr>
          <w:b/>
          <w:sz w:val="24"/>
          <w:szCs w:val="24"/>
        </w:rPr>
        <w:t>DECLARACIÓN</w:t>
      </w:r>
      <w:r w:rsidR="007A4B09">
        <w:rPr>
          <w:sz w:val="24"/>
          <w:szCs w:val="24"/>
        </w:rPr>
        <w:t>.</w:t>
      </w:r>
    </w:p>
    <w:p w:rsidR="007A4B09" w:rsidRDefault="007A4B09" w:rsidP="00A30F25">
      <w:pPr>
        <w:pStyle w:val="Textoindependiente"/>
        <w:ind w:right="0"/>
        <w:jc w:val="both"/>
        <w:rPr>
          <w:sz w:val="24"/>
          <w:szCs w:val="24"/>
        </w:rPr>
      </w:pPr>
    </w:p>
    <w:p w:rsidR="00C14556" w:rsidRPr="007A4B09" w:rsidRDefault="00C14556" w:rsidP="00A30F25">
      <w:pPr>
        <w:pStyle w:val="Textoindependiente"/>
        <w:ind w:right="0"/>
        <w:jc w:val="both"/>
        <w:rPr>
          <w:sz w:val="24"/>
          <w:szCs w:val="24"/>
        </w:rPr>
      </w:pPr>
      <w:r w:rsidRPr="007A4B09">
        <w:rPr>
          <w:sz w:val="24"/>
          <w:szCs w:val="24"/>
        </w:rPr>
        <w:t xml:space="preserve">Con </w:t>
      </w:r>
      <w:r w:rsidR="007A4B09">
        <w:rPr>
          <w:sz w:val="24"/>
          <w:szCs w:val="24"/>
        </w:rPr>
        <w:t xml:space="preserve">la firma y presentación de esta solicitud, </w:t>
      </w:r>
      <w:r w:rsidRPr="007A4B09">
        <w:rPr>
          <w:sz w:val="24"/>
          <w:szCs w:val="24"/>
        </w:rPr>
        <w:t>manifiesto de manera consciente, libre, voluntaria y bajo la gravedad de juramento que:</w:t>
      </w:r>
    </w:p>
    <w:p w:rsidR="007A4B09" w:rsidRDefault="007A4B09" w:rsidP="00A30F25">
      <w:pPr>
        <w:pStyle w:val="Textoindependiente"/>
        <w:ind w:right="0"/>
        <w:jc w:val="both"/>
        <w:rPr>
          <w:sz w:val="24"/>
          <w:szCs w:val="24"/>
        </w:rPr>
      </w:pPr>
    </w:p>
    <w:p w:rsidR="007A4B09" w:rsidRDefault="00C14556" w:rsidP="00A30F25">
      <w:pPr>
        <w:pStyle w:val="Textoindependiente"/>
        <w:numPr>
          <w:ilvl w:val="0"/>
          <w:numId w:val="49"/>
        </w:numPr>
        <w:ind w:right="0"/>
        <w:jc w:val="both"/>
        <w:rPr>
          <w:sz w:val="24"/>
          <w:szCs w:val="24"/>
        </w:rPr>
      </w:pPr>
      <w:r w:rsidRPr="00C14556">
        <w:rPr>
          <w:sz w:val="24"/>
          <w:szCs w:val="24"/>
        </w:rPr>
        <w:t xml:space="preserve">Autorizo a la Secretaría de Salud e Inclusión Social de la Gobernación de Antioquia para realizar las verificaciones que considere necesarias, cruce de información con las bases de datos a que haya lugar, incluida la opción de confrontar información </w:t>
      </w:r>
      <w:r w:rsidRPr="00C14556">
        <w:rPr>
          <w:sz w:val="24"/>
          <w:szCs w:val="24"/>
        </w:rPr>
        <w:lastRenderedPageBreak/>
        <w:t>ante todas las autoridades o entes emisores de la documentación aportada para cerciorarse o tener certeza de la información en ella contenida.</w:t>
      </w:r>
    </w:p>
    <w:p w:rsidR="007A4B09" w:rsidRDefault="007A4B09" w:rsidP="00A30F25">
      <w:pPr>
        <w:pStyle w:val="Textoindependiente"/>
        <w:ind w:left="720" w:right="0"/>
        <w:jc w:val="both"/>
        <w:rPr>
          <w:sz w:val="24"/>
          <w:szCs w:val="24"/>
        </w:rPr>
      </w:pPr>
    </w:p>
    <w:p w:rsidR="007A4B09" w:rsidRDefault="00FC6F53" w:rsidP="00A30F25">
      <w:pPr>
        <w:pStyle w:val="Textoindependiente"/>
        <w:numPr>
          <w:ilvl w:val="0"/>
          <w:numId w:val="49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Conozco</w:t>
      </w:r>
      <w:r w:rsidR="00C14556" w:rsidRPr="007A4B09">
        <w:rPr>
          <w:sz w:val="24"/>
          <w:szCs w:val="24"/>
        </w:rPr>
        <w:t xml:space="preserve"> todas las implicaciones legales de tipo penal, civil </w:t>
      </w:r>
      <w:r>
        <w:rPr>
          <w:sz w:val="24"/>
          <w:szCs w:val="24"/>
        </w:rPr>
        <w:t>y/</w:t>
      </w:r>
      <w:r w:rsidR="00C14556" w:rsidRPr="007A4B09">
        <w:rPr>
          <w:sz w:val="24"/>
          <w:szCs w:val="24"/>
        </w:rPr>
        <w:t>o administrativ</w:t>
      </w:r>
      <w:r>
        <w:rPr>
          <w:sz w:val="24"/>
          <w:szCs w:val="24"/>
        </w:rPr>
        <w:t>o</w:t>
      </w:r>
      <w:r w:rsidR="00C14556" w:rsidRPr="007A4B09">
        <w:rPr>
          <w:sz w:val="24"/>
          <w:szCs w:val="24"/>
        </w:rPr>
        <w:t xml:space="preserve"> a que hubiera lugar como consecuencia de cualquier inexactitud, falsedad, presentación fraudulenta u omisión relacionada con la presente solicitud y sus anexos.  </w:t>
      </w:r>
    </w:p>
    <w:p w:rsidR="00C14556" w:rsidRDefault="00C14556" w:rsidP="00FC6F53">
      <w:pPr>
        <w:pStyle w:val="Textoindependiente"/>
        <w:ind w:right="0"/>
        <w:jc w:val="both"/>
        <w:rPr>
          <w:sz w:val="18"/>
          <w:highlight w:val="red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3386"/>
        <w:gridCol w:w="6329"/>
      </w:tblGrid>
      <w:tr w:rsidR="00C14556" w:rsidRPr="006F6A9C" w:rsidTr="00C57444">
        <w:tc>
          <w:tcPr>
            <w:tcW w:w="3403" w:type="dxa"/>
          </w:tcPr>
          <w:p w:rsidR="00A30F25" w:rsidRDefault="00A30F25" w:rsidP="00A30F25">
            <w:pPr>
              <w:jc w:val="both"/>
              <w:rPr>
                <w:rFonts w:ascii="Arial" w:hAnsi="Arial"/>
                <w:snapToGrid w:val="0"/>
                <w:sz w:val="24"/>
                <w:szCs w:val="24"/>
              </w:rPr>
            </w:pPr>
          </w:p>
          <w:p w:rsidR="00C14556" w:rsidRPr="006F6A9C" w:rsidRDefault="00C14556" w:rsidP="00A30F25">
            <w:pPr>
              <w:jc w:val="both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Firma</w:t>
            </w:r>
            <w:r w:rsidR="007A4B09">
              <w:rPr>
                <w:rFonts w:ascii="Arial" w:hAnsi="Arial"/>
                <w:snapToGrid w:val="0"/>
                <w:sz w:val="24"/>
                <w:szCs w:val="24"/>
              </w:rPr>
              <w:t xml:space="preserve"> del solicitante</w:t>
            </w:r>
          </w:p>
        </w:tc>
        <w:tc>
          <w:tcPr>
            <w:tcW w:w="6380" w:type="dxa"/>
          </w:tcPr>
          <w:p w:rsidR="00C14556" w:rsidRDefault="00C14556" w:rsidP="00A30F25">
            <w:pPr>
              <w:rPr>
                <w:rFonts w:ascii="Arial" w:hAnsi="Arial"/>
                <w:snapToGrid w:val="0"/>
                <w:sz w:val="24"/>
                <w:szCs w:val="24"/>
              </w:rPr>
            </w:pPr>
          </w:p>
          <w:p w:rsidR="00A30F25" w:rsidRDefault="00A30F25" w:rsidP="00A30F25">
            <w:pPr>
              <w:rPr>
                <w:rFonts w:ascii="Arial" w:hAnsi="Arial"/>
                <w:snapToGrid w:val="0"/>
                <w:sz w:val="24"/>
                <w:szCs w:val="24"/>
              </w:rPr>
            </w:pPr>
          </w:p>
          <w:p w:rsidR="00A30F25" w:rsidRPr="006F6A9C" w:rsidRDefault="00A30F25" w:rsidP="00A30F25">
            <w:pPr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</w:tr>
      <w:tr w:rsidR="00C14556" w:rsidRPr="006F6A9C" w:rsidTr="00C57444">
        <w:tc>
          <w:tcPr>
            <w:tcW w:w="3403" w:type="dxa"/>
          </w:tcPr>
          <w:p w:rsidR="00A30F25" w:rsidRDefault="00A30F25" w:rsidP="00A30F25">
            <w:pPr>
              <w:jc w:val="both"/>
              <w:rPr>
                <w:rFonts w:ascii="Arial" w:hAnsi="Arial"/>
                <w:snapToGrid w:val="0"/>
                <w:sz w:val="24"/>
                <w:szCs w:val="24"/>
              </w:rPr>
            </w:pPr>
          </w:p>
          <w:p w:rsidR="00C14556" w:rsidRDefault="00C14556" w:rsidP="00A30F25">
            <w:pPr>
              <w:jc w:val="both"/>
              <w:rPr>
                <w:rFonts w:ascii="Arial" w:hAnsi="Arial"/>
                <w:snapToGrid w:val="0"/>
                <w:sz w:val="24"/>
                <w:szCs w:val="24"/>
              </w:rPr>
            </w:pPr>
            <w:r w:rsidRPr="006F6A9C">
              <w:rPr>
                <w:rFonts w:ascii="Arial" w:hAnsi="Arial"/>
                <w:snapToGrid w:val="0"/>
                <w:sz w:val="24"/>
                <w:szCs w:val="24"/>
              </w:rPr>
              <w:t xml:space="preserve">Cedula de </w:t>
            </w:r>
            <w:r w:rsidR="007A4B09">
              <w:rPr>
                <w:rFonts w:ascii="Arial" w:hAnsi="Arial"/>
                <w:snapToGrid w:val="0"/>
                <w:sz w:val="24"/>
                <w:szCs w:val="24"/>
              </w:rPr>
              <w:t>c</w:t>
            </w:r>
            <w:r w:rsidRPr="006F6A9C">
              <w:rPr>
                <w:rFonts w:ascii="Arial" w:hAnsi="Arial"/>
                <w:snapToGrid w:val="0"/>
                <w:sz w:val="24"/>
                <w:szCs w:val="24"/>
              </w:rPr>
              <w:t>iudadanía</w:t>
            </w:r>
          </w:p>
          <w:p w:rsidR="00A30F25" w:rsidRPr="006F6A9C" w:rsidRDefault="00A30F25" w:rsidP="00A30F25">
            <w:pPr>
              <w:jc w:val="both"/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  <w:tc>
          <w:tcPr>
            <w:tcW w:w="6380" w:type="dxa"/>
          </w:tcPr>
          <w:p w:rsidR="00C14556" w:rsidRPr="006F6A9C" w:rsidRDefault="00C14556" w:rsidP="00A30F25">
            <w:pPr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</w:tr>
    </w:tbl>
    <w:p w:rsidR="007A4B09" w:rsidRDefault="007A4B09" w:rsidP="00A30F25">
      <w:pPr>
        <w:jc w:val="both"/>
        <w:rPr>
          <w:rFonts w:ascii="Arial" w:hAnsi="Arial"/>
          <w:sz w:val="24"/>
          <w:szCs w:val="24"/>
          <w:highlight w:val="red"/>
        </w:rPr>
      </w:pPr>
    </w:p>
    <w:p w:rsidR="007A4B09" w:rsidRPr="00012BE4" w:rsidRDefault="007A4B09" w:rsidP="00A30F25">
      <w:pPr>
        <w:pStyle w:val="Prrafodelista"/>
        <w:numPr>
          <w:ilvl w:val="0"/>
          <w:numId w:val="47"/>
        </w:numPr>
        <w:jc w:val="both"/>
        <w:rPr>
          <w:rFonts w:ascii="Arial" w:hAnsi="Arial"/>
          <w:b/>
          <w:sz w:val="24"/>
          <w:szCs w:val="24"/>
        </w:rPr>
      </w:pPr>
      <w:r w:rsidRPr="00012BE4">
        <w:rPr>
          <w:rFonts w:ascii="Arial" w:hAnsi="Arial"/>
          <w:b/>
          <w:sz w:val="24"/>
          <w:szCs w:val="24"/>
        </w:rPr>
        <w:t>ORIENTACIONES SOBRE EL TRÁMITE</w:t>
      </w:r>
    </w:p>
    <w:p w:rsidR="007A4B09" w:rsidRDefault="007A4B09" w:rsidP="00A30F25">
      <w:pPr>
        <w:jc w:val="both"/>
        <w:rPr>
          <w:rFonts w:ascii="Arial" w:hAnsi="Arial"/>
          <w:sz w:val="24"/>
          <w:szCs w:val="24"/>
        </w:rPr>
      </w:pPr>
    </w:p>
    <w:p w:rsidR="001E55D8" w:rsidRDefault="001E55D8" w:rsidP="00A30F25">
      <w:pPr>
        <w:jc w:val="both"/>
        <w:rPr>
          <w:rFonts w:ascii="Arial" w:hAnsi="Arial"/>
          <w:sz w:val="24"/>
          <w:szCs w:val="24"/>
        </w:rPr>
      </w:pPr>
      <w:r w:rsidRPr="00A8016D">
        <w:rPr>
          <w:rFonts w:ascii="Arial" w:hAnsi="Arial"/>
          <w:sz w:val="24"/>
          <w:szCs w:val="24"/>
        </w:rPr>
        <w:t xml:space="preserve">Toda la documentación debe </w:t>
      </w:r>
      <w:r>
        <w:rPr>
          <w:rFonts w:ascii="Arial" w:hAnsi="Arial"/>
          <w:sz w:val="24"/>
          <w:szCs w:val="24"/>
        </w:rPr>
        <w:t xml:space="preserve">ser enviada para radicación de manera completa y legible al correo electrónico </w:t>
      </w:r>
      <w:hyperlink r:id="rId8" w:history="1">
        <w:r w:rsidRPr="00187017">
          <w:rPr>
            <w:rStyle w:val="Hipervnculo"/>
            <w:rFonts w:ascii="Arial" w:hAnsi="Arial"/>
            <w:sz w:val="24"/>
            <w:szCs w:val="24"/>
          </w:rPr>
          <w:t>gestiondocumental</w:t>
        </w:r>
        <w:r w:rsidRPr="00187017">
          <w:rPr>
            <w:rStyle w:val="Hipervnculo"/>
            <w:rFonts w:ascii="Arial" w:hAnsi="Arial" w:cs="Arial"/>
            <w:sz w:val="24"/>
            <w:szCs w:val="24"/>
          </w:rPr>
          <w:t>@antioquia.gov.co</w:t>
        </w:r>
      </w:hyperlink>
      <w:r>
        <w:rPr>
          <w:rFonts w:ascii="Arial" w:hAnsi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</w:p>
    <w:p w:rsidR="001E55D8" w:rsidRPr="00A8016D" w:rsidRDefault="001E55D8" w:rsidP="00A30F25">
      <w:pPr>
        <w:jc w:val="both"/>
        <w:rPr>
          <w:rFonts w:ascii="Arial" w:hAnsi="Arial"/>
          <w:sz w:val="24"/>
          <w:szCs w:val="24"/>
        </w:rPr>
      </w:pPr>
    </w:p>
    <w:p w:rsidR="00FC6F53" w:rsidRDefault="001E55D8" w:rsidP="00A30F2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 necesario estar atento al correo electrónico aportado</w:t>
      </w:r>
      <w:r w:rsidR="007A4B09">
        <w:rPr>
          <w:rFonts w:ascii="Arial" w:hAnsi="Arial"/>
          <w:sz w:val="24"/>
          <w:szCs w:val="24"/>
        </w:rPr>
        <w:t xml:space="preserve"> en el numeral 1.</w:t>
      </w:r>
      <w:r>
        <w:rPr>
          <w:rFonts w:ascii="Arial" w:hAnsi="Arial"/>
          <w:sz w:val="24"/>
          <w:szCs w:val="24"/>
        </w:rPr>
        <w:t>, toda vez que allí serán informados los avances en el trámite</w:t>
      </w:r>
      <w:r w:rsidR="00FC6F53">
        <w:rPr>
          <w:rFonts w:ascii="Arial" w:hAnsi="Arial"/>
          <w:sz w:val="24"/>
          <w:szCs w:val="24"/>
        </w:rPr>
        <w:t xml:space="preserve">, incluida la información sobre el pago en caso de ser informada la expedición de la </w:t>
      </w:r>
      <w:r w:rsidR="005C2AC7" w:rsidRPr="00A8016D">
        <w:rPr>
          <w:rFonts w:ascii="Arial" w:hAnsi="Arial"/>
          <w:sz w:val="24"/>
          <w:szCs w:val="24"/>
        </w:rPr>
        <w:t>credencial</w:t>
      </w:r>
      <w:r w:rsidR="00FC6F53">
        <w:rPr>
          <w:rFonts w:ascii="Arial" w:hAnsi="Arial"/>
          <w:sz w:val="24"/>
          <w:szCs w:val="24"/>
        </w:rPr>
        <w:t>.</w:t>
      </w:r>
    </w:p>
    <w:p w:rsidR="00FC6F53" w:rsidRDefault="00FC6F53" w:rsidP="00A30F25">
      <w:pPr>
        <w:jc w:val="both"/>
        <w:rPr>
          <w:rFonts w:ascii="Arial" w:hAnsi="Arial"/>
          <w:sz w:val="24"/>
          <w:szCs w:val="24"/>
        </w:rPr>
      </w:pPr>
    </w:p>
    <w:p w:rsidR="001957EA" w:rsidRPr="00A8016D" w:rsidRDefault="001957EA" w:rsidP="00A30F25">
      <w:pPr>
        <w:jc w:val="both"/>
        <w:rPr>
          <w:rFonts w:ascii="Arial" w:hAnsi="Arial"/>
          <w:sz w:val="24"/>
          <w:szCs w:val="24"/>
        </w:rPr>
      </w:pPr>
      <w:r w:rsidRPr="00A8016D">
        <w:rPr>
          <w:rFonts w:ascii="Arial" w:hAnsi="Arial"/>
          <w:sz w:val="24"/>
          <w:szCs w:val="24"/>
        </w:rPr>
        <w:t xml:space="preserve">Cualquier información adicional </w:t>
      </w:r>
      <w:r w:rsidR="005C2AC7" w:rsidRPr="00A8016D">
        <w:rPr>
          <w:rFonts w:ascii="Arial" w:hAnsi="Arial"/>
          <w:sz w:val="24"/>
          <w:szCs w:val="24"/>
        </w:rPr>
        <w:t>puede ser solicitada en el teléfono</w:t>
      </w:r>
      <w:r w:rsidR="00A213C2" w:rsidRPr="00A8016D">
        <w:rPr>
          <w:rFonts w:ascii="Arial" w:hAnsi="Arial"/>
          <w:sz w:val="24"/>
          <w:szCs w:val="24"/>
        </w:rPr>
        <w:t xml:space="preserve"> </w:t>
      </w:r>
      <w:r w:rsidR="005C2AC7" w:rsidRPr="00A8016D">
        <w:rPr>
          <w:rFonts w:ascii="Arial" w:hAnsi="Arial"/>
          <w:sz w:val="24"/>
          <w:szCs w:val="24"/>
        </w:rPr>
        <w:t xml:space="preserve">3839852 o </w:t>
      </w:r>
      <w:r w:rsidR="00D04749">
        <w:rPr>
          <w:rFonts w:ascii="Arial" w:hAnsi="Arial"/>
          <w:sz w:val="24"/>
          <w:szCs w:val="24"/>
        </w:rPr>
        <w:t xml:space="preserve">en el </w:t>
      </w:r>
      <w:r w:rsidR="005C2AC7" w:rsidRPr="00A8016D">
        <w:rPr>
          <w:rFonts w:ascii="Arial" w:hAnsi="Arial"/>
          <w:sz w:val="24"/>
          <w:szCs w:val="24"/>
        </w:rPr>
        <w:t xml:space="preserve">correo electrónico </w:t>
      </w:r>
      <w:hyperlink r:id="rId9" w:history="1">
        <w:r w:rsidR="00D04749" w:rsidRPr="00187017">
          <w:rPr>
            <w:rStyle w:val="Hipervnculo"/>
            <w:rFonts w:ascii="Arial" w:hAnsi="Arial"/>
            <w:sz w:val="24"/>
            <w:szCs w:val="24"/>
          </w:rPr>
          <w:t>paolacatalina.hernadez@antioquia.gov.co</w:t>
        </w:r>
      </w:hyperlink>
      <w:r w:rsidR="00D04749">
        <w:rPr>
          <w:rFonts w:ascii="Arial" w:hAnsi="Arial"/>
          <w:sz w:val="24"/>
          <w:szCs w:val="24"/>
        </w:rPr>
        <w:t>.</w:t>
      </w:r>
    </w:p>
    <w:p w:rsidR="008317C9" w:rsidRDefault="008317C9" w:rsidP="007E433B">
      <w:pPr>
        <w:pStyle w:val="Textoindependiente"/>
        <w:spacing w:line="276" w:lineRule="auto"/>
        <w:ind w:left="-142" w:right="0"/>
        <w:jc w:val="both"/>
        <w:rPr>
          <w:sz w:val="24"/>
          <w:szCs w:val="24"/>
          <w:lang w:val="es-ES_tradnl"/>
        </w:rPr>
      </w:pPr>
    </w:p>
    <w:sectPr w:rsidR="008317C9" w:rsidSect="006E1839">
      <w:headerReference w:type="default" r:id="rId10"/>
      <w:footerReference w:type="default" r:id="rId11"/>
      <w:pgSz w:w="12242" w:h="15842" w:code="1"/>
      <w:pgMar w:top="1701" w:right="1134" w:bottom="1418" w:left="1701" w:header="397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9D8" w:rsidRDefault="003909D8">
      <w:r>
        <w:separator/>
      </w:r>
    </w:p>
  </w:endnote>
  <w:endnote w:type="continuationSeparator" w:id="0">
    <w:p w:rsidR="003909D8" w:rsidRDefault="0039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3C2" w:rsidRPr="00890631" w:rsidRDefault="00A213C2">
    <w:pPr>
      <w:pStyle w:val="Piedepgina"/>
      <w:jc w:val="right"/>
      <w:rPr>
        <w:rFonts w:ascii="Arial" w:hAnsi="Arial" w:cs="Arial"/>
        <w:sz w:val="22"/>
        <w:szCs w:val="22"/>
      </w:rPr>
    </w:pPr>
    <w:r w:rsidRPr="00890631">
      <w:rPr>
        <w:rFonts w:ascii="Arial" w:hAnsi="Arial" w:cs="Arial"/>
        <w:sz w:val="22"/>
        <w:szCs w:val="22"/>
      </w:rPr>
      <w:fldChar w:fldCharType="begin"/>
    </w:r>
    <w:r w:rsidRPr="00890631">
      <w:rPr>
        <w:rFonts w:ascii="Arial" w:hAnsi="Arial" w:cs="Arial"/>
        <w:sz w:val="22"/>
        <w:szCs w:val="22"/>
      </w:rPr>
      <w:instrText xml:space="preserve"> PAGE   \* MERGEFORMAT </w:instrText>
    </w:r>
    <w:r w:rsidRPr="00890631">
      <w:rPr>
        <w:rFonts w:ascii="Arial" w:hAnsi="Arial" w:cs="Arial"/>
        <w:sz w:val="22"/>
        <w:szCs w:val="22"/>
      </w:rPr>
      <w:fldChar w:fldCharType="separate"/>
    </w:r>
    <w:r w:rsidR="005D57C9">
      <w:rPr>
        <w:rFonts w:ascii="Arial" w:hAnsi="Arial" w:cs="Arial"/>
        <w:noProof/>
        <w:sz w:val="22"/>
        <w:szCs w:val="22"/>
      </w:rPr>
      <w:t>1</w:t>
    </w:r>
    <w:r w:rsidRPr="00890631">
      <w:rPr>
        <w:rFonts w:ascii="Arial" w:hAnsi="Arial" w:cs="Arial"/>
        <w:sz w:val="22"/>
        <w:szCs w:val="22"/>
      </w:rPr>
      <w:fldChar w:fldCharType="end"/>
    </w:r>
  </w:p>
  <w:p w:rsidR="00A213C2" w:rsidRDefault="00A213C2">
    <w:pPr>
      <w:jc w:val="center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9D8" w:rsidRDefault="003909D8">
      <w:r>
        <w:separator/>
      </w:r>
    </w:p>
  </w:footnote>
  <w:footnote w:type="continuationSeparator" w:id="0">
    <w:p w:rsidR="003909D8" w:rsidRDefault="0039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8AC" w:rsidRDefault="009578AC"/>
  <w:p w:rsidR="009578AC" w:rsidRDefault="009578AC"/>
  <w:tbl>
    <w:tblPr>
      <w:tblW w:w="9786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177"/>
      <w:gridCol w:w="2340"/>
    </w:tblGrid>
    <w:tr w:rsidR="00A213C2" w:rsidTr="00B44A11">
      <w:trPr>
        <w:cantSplit/>
        <w:trHeight w:val="452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578AC" w:rsidRDefault="00B44A11" w:rsidP="00162DF2">
          <w:pPr>
            <w:pStyle w:val="Encabezado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F74076D">
                <wp:simplePos x="0" y="0"/>
                <wp:positionH relativeFrom="column">
                  <wp:posOffset>3175</wp:posOffset>
                </wp:positionH>
                <wp:positionV relativeFrom="paragraph">
                  <wp:posOffset>1905</wp:posOffset>
                </wp:positionV>
                <wp:extent cx="1351915" cy="675640"/>
                <wp:effectExtent l="0" t="0" r="635" b="0"/>
                <wp:wrapTight wrapText="bothSides">
                  <wp:wrapPolygon edited="0">
                    <wp:start x="7914" y="0"/>
                    <wp:lineTo x="7914" y="3045"/>
                    <wp:lineTo x="8522" y="10353"/>
                    <wp:lineTo x="0" y="12180"/>
                    <wp:lineTo x="0" y="17053"/>
                    <wp:lineTo x="5174" y="19489"/>
                    <wp:lineTo x="6392" y="19489"/>
                    <wp:lineTo x="21306" y="18271"/>
                    <wp:lineTo x="21306" y="12180"/>
                    <wp:lineTo x="12783" y="10353"/>
                    <wp:lineTo x="13392" y="3045"/>
                    <wp:lineTo x="13392" y="0"/>
                    <wp:lineTo x="7914" y="0"/>
                  </wp:wrapPolygon>
                </wp:wrapTight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67D1F9-B821-479A-B012-5E392C9D0BA6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9B67D1F9-B821-479A-B012-5E392C9D0BA6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915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213C2" w:rsidRDefault="006F6A9C" w:rsidP="00034A9A">
          <w:pPr>
            <w:jc w:val="center"/>
            <w:rPr>
              <w:rFonts w:ascii="Arial" w:hAnsi="Arial"/>
              <w:b/>
              <w:sz w:val="24"/>
              <w:lang w:val="es-MX"/>
            </w:rPr>
          </w:pPr>
          <w:r>
            <w:rPr>
              <w:rFonts w:ascii="Arial" w:hAnsi="Arial"/>
              <w:b/>
              <w:sz w:val="24"/>
              <w:lang w:val="es-MX"/>
            </w:rPr>
            <w:t xml:space="preserve">SOLICITUD DE </w:t>
          </w:r>
          <w:r w:rsidR="00A213C2">
            <w:rPr>
              <w:rFonts w:ascii="Arial" w:hAnsi="Arial"/>
              <w:b/>
              <w:sz w:val="24"/>
              <w:lang w:val="es-MX"/>
            </w:rPr>
            <w:t>CREDENCIAL DE EXPENDEDOR DE DROGAS</w:t>
          </w:r>
        </w:p>
        <w:p w:rsidR="00A213C2" w:rsidRPr="00034A9A" w:rsidRDefault="00A213C2" w:rsidP="008902CF">
          <w:pPr>
            <w:jc w:val="center"/>
            <w:rPr>
              <w:rFonts w:ascii="Arial Narrow" w:hAnsi="Arial Narrow"/>
              <w:b/>
              <w:sz w:val="22"/>
              <w:szCs w:val="22"/>
              <w:lang w:val="es-MX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13C2" w:rsidRPr="008902CF" w:rsidRDefault="00A213C2" w:rsidP="00EA2987">
          <w:pPr>
            <w:pStyle w:val="Encabezado"/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Código</w:t>
          </w:r>
          <w:r w:rsidRPr="008902CF">
            <w:rPr>
              <w:rFonts w:ascii="Arial" w:hAnsi="Arial"/>
              <w:b/>
            </w:rPr>
            <w:t xml:space="preserve">: </w:t>
          </w:r>
          <w:r w:rsidRPr="006D4F60">
            <w:rPr>
              <w:rFonts w:ascii="Arial" w:hAnsi="Arial"/>
              <w:b/>
            </w:rPr>
            <w:t>FO-M5-P2</w:t>
          </w:r>
          <w:r>
            <w:rPr>
              <w:rFonts w:ascii="Arial" w:hAnsi="Arial"/>
              <w:b/>
            </w:rPr>
            <w:t>-010</w:t>
          </w:r>
        </w:p>
      </w:tc>
    </w:tr>
    <w:tr w:rsidR="00A213C2" w:rsidTr="00162DF2">
      <w:trPr>
        <w:cantSplit/>
        <w:trHeight w:val="452"/>
      </w:trPr>
      <w:tc>
        <w:tcPr>
          <w:tcW w:w="2269" w:type="dxa"/>
          <w:vMerge/>
          <w:tcBorders>
            <w:left w:val="single" w:sz="4" w:space="0" w:color="auto"/>
            <w:right w:val="single" w:sz="4" w:space="0" w:color="auto"/>
          </w:tcBorders>
        </w:tcPr>
        <w:p w:rsidR="00A213C2" w:rsidRDefault="00A213C2" w:rsidP="00162DF2">
          <w:pPr>
            <w:pStyle w:val="Encabezado"/>
            <w:rPr>
              <w:noProof/>
            </w:rPr>
          </w:pPr>
        </w:p>
      </w:tc>
      <w:tc>
        <w:tcPr>
          <w:tcW w:w="51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A213C2" w:rsidRPr="008902CF" w:rsidRDefault="00A213C2" w:rsidP="008902CF">
          <w:pPr>
            <w:jc w:val="center"/>
            <w:rPr>
              <w:rFonts w:ascii="Arial Narrow" w:hAnsi="Arial Narrow"/>
              <w:b/>
              <w:sz w:val="22"/>
              <w:szCs w:val="22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13C2" w:rsidRPr="001E55D8" w:rsidRDefault="00A213C2" w:rsidP="00EA2987">
          <w:pPr>
            <w:pStyle w:val="Encabezado"/>
            <w:jc w:val="both"/>
            <w:rPr>
              <w:rFonts w:ascii="Arial" w:hAnsi="Arial"/>
              <w:b/>
            </w:rPr>
          </w:pPr>
          <w:r w:rsidRPr="001E55D8">
            <w:rPr>
              <w:rFonts w:ascii="Arial" w:hAnsi="Arial"/>
              <w:b/>
            </w:rPr>
            <w:t>Versión:</w:t>
          </w:r>
          <w:r w:rsidR="00D84E12" w:rsidRPr="001E55D8">
            <w:rPr>
              <w:rFonts w:ascii="Arial" w:hAnsi="Arial"/>
              <w:b/>
            </w:rPr>
            <w:t xml:space="preserve"> </w:t>
          </w:r>
          <w:r w:rsidR="00B44A11" w:rsidRPr="001E55D8">
            <w:rPr>
              <w:rFonts w:ascii="Arial" w:hAnsi="Arial"/>
              <w:b/>
            </w:rPr>
            <w:t>9</w:t>
          </w:r>
        </w:p>
      </w:tc>
    </w:tr>
    <w:tr w:rsidR="00A213C2" w:rsidTr="00162DF2">
      <w:trPr>
        <w:cantSplit/>
        <w:trHeight w:val="452"/>
      </w:trPr>
      <w:tc>
        <w:tcPr>
          <w:tcW w:w="2269" w:type="dxa"/>
          <w:vMerge/>
          <w:tcBorders>
            <w:left w:val="single" w:sz="4" w:space="0" w:color="auto"/>
            <w:right w:val="single" w:sz="4" w:space="0" w:color="auto"/>
          </w:tcBorders>
        </w:tcPr>
        <w:p w:rsidR="00A213C2" w:rsidRDefault="00A213C2" w:rsidP="00162DF2">
          <w:pPr>
            <w:pStyle w:val="Encabezado"/>
            <w:rPr>
              <w:noProof/>
            </w:rPr>
          </w:pPr>
        </w:p>
      </w:tc>
      <w:tc>
        <w:tcPr>
          <w:tcW w:w="517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A213C2" w:rsidRPr="008902CF" w:rsidRDefault="00A213C2" w:rsidP="008902CF">
          <w:pPr>
            <w:jc w:val="center"/>
            <w:rPr>
              <w:rFonts w:ascii="Arial Narrow" w:hAnsi="Arial Narrow"/>
              <w:b/>
              <w:sz w:val="22"/>
              <w:szCs w:val="22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13C2" w:rsidRPr="001E55D8" w:rsidRDefault="00A213C2" w:rsidP="00EA2987">
          <w:pPr>
            <w:pStyle w:val="Encabezado"/>
            <w:jc w:val="both"/>
            <w:rPr>
              <w:rFonts w:ascii="Arial" w:hAnsi="Arial"/>
              <w:b/>
            </w:rPr>
          </w:pPr>
          <w:r w:rsidRPr="001E55D8">
            <w:rPr>
              <w:rFonts w:ascii="Arial" w:hAnsi="Arial"/>
              <w:b/>
            </w:rPr>
            <w:t>Fecha de aprobación:</w:t>
          </w:r>
          <w:r w:rsidR="00EA2987" w:rsidRPr="001E55D8">
            <w:rPr>
              <w:rFonts w:ascii="Arial" w:hAnsi="Arial"/>
              <w:b/>
            </w:rPr>
            <w:t xml:space="preserve"> </w:t>
          </w:r>
          <w:r w:rsidR="00FC6F53" w:rsidRPr="00FC6F53">
            <w:rPr>
              <w:rFonts w:ascii="Arial" w:hAnsi="Arial"/>
              <w:b/>
            </w:rPr>
            <w:t>10-02-2025</w:t>
          </w:r>
        </w:p>
      </w:tc>
    </w:tr>
  </w:tbl>
  <w:p w:rsidR="00A213C2" w:rsidRPr="00F55A38" w:rsidRDefault="00A213C2" w:rsidP="00F55A38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2604"/>
    <w:multiLevelType w:val="hybridMultilevel"/>
    <w:tmpl w:val="299A8448"/>
    <w:lvl w:ilvl="0" w:tplc="B9AEE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10D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1C7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4B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EB0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C6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5AE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05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701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031B2"/>
    <w:multiLevelType w:val="hybridMultilevel"/>
    <w:tmpl w:val="24E23F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3798"/>
    <w:multiLevelType w:val="hybridMultilevel"/>
    <w:tmpl w:val="BB567402"/>
    <w:lvl w:ilvl="0" w:tplc="8D7441C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57A3"/>
    <w:multiLevelType w:val="hybridMultilevel"/>
    <w:tmpl w:val="42F4E768"/>
    <w:lvl w:ilvl="0" w:tplc="4854260E">
      <w:start w:val="1"/>
      <w:numFmt w:val="bullet"/>
      <w:lvlText w:val=""/>
      <w:lvlJc w:val="left"/>
      <w:pPr>
        <w:tabs>
          <w:tab w:val="num" w:pos="530"/>
        </w:tabs>
        <w:ind w:left="0" w:firstLine="0"/>
      </w:pPr>
      <w:rPr>
        <w:rFonts w:ascii="Symbol" w:hAnsi="Symbol" w:hint="default"/>
        <w:color w:val="auto"/>
        <w:sz w:val="16"/>
      </w:rPr>
    </w:lvl>
    <w:lvl w:ilvl="1" w:tplc="4D52C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2E2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CB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83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4C6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2C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C0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E61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B6860"/>
    <w:multiLevelType w:val="hybridMultilevel"/>
    <w:tmpl w:val="600AF0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B5A61"/>
    <w:multiLevelType w:val="hybridMultilevel"/>
    <w:tmpl w:val="7E422FDE"/>
    <w:lvl w:ilvl="0" w:tplc="B8B8F470">
      <w:start w:val="1"/>
      <w:numFmt w:val="bullet"/>
      <w:lvlText w:val=""/>
      <w:lvlJc w:val="left"/>
      <w:pPr>
        <w:tabs>
          <w:tab w:val="num" w:pos="530"/>
        </w:tabs>
        <w:ind w:left="0" w:firstLine="0"/>
      </w:pPr>
      <w:rPr>
        <w:rFonts w:ascii="Symbol" w:hAnsi="Symbol" w:hint="default"/>
        <w:color w:val="auto"/>
        <w:sz w:val="16"/>
      </w:rPr>
    </w:lvl>
    <w:lvl w:ilvl="1" w:tplc="FD403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AB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62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0B6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4C1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AB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88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A8F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B2F4E"/>
    <w:multiLevelType w:val="hybridMultilevel"/>
    <w:tmpl w:val="13AE5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94162"/>
    <w:multiLevelType w:val="hybridMultilevel"/>
    <w:tmpl w:val="8AF68AE4"/>
    <w:lvl w:ilvl="0" w:tplc="946EA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42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E6F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54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C33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C0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89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C28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7AA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FB4978"/>
    <w:multiLevelType w:val="multilevel"/>
    <w:tmpl w:val="EF4A758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7A1196"/>
    <w:multiLevelType w:val="hybridMultilevel"/>
    <w:tmpl w:val="6FDCCE88"/>
    <w:lvl w:ilvl="0" w:tplc="C9CAD1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D4967"/>
    <w:multiLevelType w:val="hybridMultilevel"/>
    <w:tmpl w:val="84D2EC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83ACD"/>
    <w:multiLevelType w:val="hybridMultilevel"/>
    <w:tmpl w:val="3A4825FE"/>
    <w:lvl w:ilvl="0" w:tplc="E2E86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2ED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4AB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EE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84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A48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40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61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2E0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0BB9"/>
    <w:multiLevelType w:val="hybridMultilevel"/>
    <w:tmpl w:val="C3D6682C"/>
    <w:lvl w:ilvl="0" w:tplc="307443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69444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C60F7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18ED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82A0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CA0F9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0C64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0A0C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3AF0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E863627"/>
    <w:multiLevelType w:val="hybridMultilevel"/>
    <w:tmpl w:val="3C8E65EE"/>
    <w:lvl w:ilvl="0" w:tplc="270407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684FA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B43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8B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A7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86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D8A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22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E63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9B7CF9"/>
    <w:multiLevelType w:val="hybridMultilevel"/>
    <w:tmpl w:val="3EB63910"/>
    <w:lvl w:ilvl="0" w:tplc="92D0B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48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D26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B65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64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389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380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A0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9EB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2A3E83"/>
    <w:multiLevelType w:val="hybridMultilevel"/>
    <w:tmpl w:val="8ECCB55A"/>
    <w:lvl w:ilvl="0" w:tplc="240A000F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CF858E0"/>
    <w:multiLevelType w:val="multilevel"/>
    <w:tmpl w:val="7A2202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87EAF"/>
    <w:multiLevelType w:val="hybridMultilevel"/>
    <w:tmpl w:val="D0E22016"/>
    <w:lvl w:ilvl="0" w:tplc="88B05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02E00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018BF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11C1F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34D8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BEA9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E43E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403A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9623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3C5FD4"/>
    <w:multiLevelType w:val="hybridMultilevel"/>
    <w:tmpl w:val="C09832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B7953"/>
    <w:multiLevelType w:val="hybridMultilevel"/>
    <w:tmpl w:val="24E23F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B0887"/>
    <w:multiLevelType w:val="hybridMultilevel"/>
    <w:tmpl w:val="C33AFA9C"/>
    <w:lvl w:ilvl="0" w:tplc="958A6B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404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30B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5A2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EE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B81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C2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23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3CE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9E1EA3"/>
    <w:multiLevelType w:val="hybridMultilevel"/>
    <w:tmpl w:val="365CED92"/>
    <w:lvl w:ilvl="0" w:tplc="2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35AA7A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7A1658E"/>
    <w:multiLevelType w:val="hybridMultilevel"/>
    <w:tmpl w:val="7EDAE1EA"/>
    <w:lvl w:ilvl="0" w:tplc="2A347D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3C3861A4"/>
    <w:multiLevelType w:val="hybridMultilevel"/>
    <w:tmpl w:val="14CC5D8A"/>
    <w:lvl w:ilvl="0" w:tplc="2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3F461B82"/>
    <w:multiLevelType w:val="hybridMultilevel"/>
    <w:tmpl w:val="04A8FD1E"/>
    <w:lvl w:ilvl="0" w:tplc="1032A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989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D2E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645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CD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8B7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8D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4D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F2B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114B0"/>
    <w:multiLevelType w:val="multilevel"/>
    <w:tmpl w:val="FC8AC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EF4F01"/>
    <w:multiLevelType w:val="hybridMultilevel"/>
    <w:tmpl w:val="2CAE54E2"/>
    <w:lvl w:ilvl="0" w:tplc="F2FA15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D86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E2C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5AF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A3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AC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08F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67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4E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B501C"/>
    <w:multiLevelType w:val="hybridMultilevel"/>
    <w:tmpl w:val="1632EE38"/>
    <w:lvl w:ilvl="0" w:tplc="3410D1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10382"/>
    <w:multiLevelType w:val="hybridMultilevel"/>
    <w:tmpl w:val="7218633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B3C52"/>
    <w:multiLevelType w:val="hybridMultilevel"/>
    <w:tmpl w:val="A7842188"/>
    <w:lvl w:ilvl="0" w:tplc="C2D01F2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788AD0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7CEAA80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38688A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1D6FD8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9ACEB2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D66548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A72C90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E18A10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544CEE"/>
    <w:multiLevelType w:val="hybridMultilevel"/>
    <w:tmpl w:val="1E2A967E"/>
    <w:lvl w:ilvl="0" w:tplc="9B884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6E6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08A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EE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6FC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AE2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602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08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64B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A50676"/>
    <w:multiLevelType w:val="hybridMultilevel"/>
    <w:tmpl w:val="A91646E2"/>
    <w:lvl w:ilvl="0" w:tplc="8BBC55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9FD8C16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790428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5C85A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BE479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10208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C22FA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80C9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3DA0A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DBC690A"/>
    <w:multiLevelType w:val="hybridMultilevel"/>
    <w:tmpl w:val="DCD2E8B2"/>
    <w:lvl w:ilvl="0" w:tplc="BBCE3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27073"/>
    <w:multiLevelType w:val="hybridMultilevel"/>
    <w:tmpl w:val="980C7BB2"/>
    <w:lvl w:ilvl="0" w:tplc="F8242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C39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122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8D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068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DA7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8D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0F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961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02FB3"/>
    <w:multiLevelType w:val="hybridMultilevel"/>
    <w:tmpl w:val="5E184204"/>
    <w:lvl w:ilvl="0" w:tplc="006A303A">
      <w:start w:val="1"/>
      <w:numFmt w:val="bullet"/>
      <w:lvlText w:val=""/>
      <w:lvlJc w:val="left"/>
      <w:pPr>
        <w:tabs>
          <w:tab w:val="num" w:pos="530"/>
        </w:tabs>
        <w:ind w:left="0" w:firstLine="0"/>
      </w:pPr>
      <w:rPr>
        <w:rFonts w:ascii="Symbol" w:hAnsi="Symbol" w:hint="default"/>
        <w:color w:val="auto"/>
        <w:sz w:val="16"/>
      </w:rPr>
    </w:lvl>
    <w:lvl w:ilvl="1" w:tplc="68F86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D4E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6F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0F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1EE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E6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8CB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C40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839B7"/>
    <w:multiLevelType w:val="hybridMultilevel"/>
    <w:tmpl w:val="C678A3DA"/>
    <w:lvl w:ilvl="0" w:tplc="7AE2B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4E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495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84D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62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C47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4A0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4B9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3C8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9D628D"/>
    <w:multiLevelType w:val="hybridMultilevel"/>
    <w:tmpl w:val="F6D4C4F0"/>
    <w:lvl w:ilvl="0" w:tplc="EA58C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808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165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AE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2D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360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CE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C2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FC9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6419A"/>
    <w:multiLevelType w:val="multilevel"/>
    <w:tmpl w:val="FACA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D67E4C"/>
    <w:multiLevelType w:val="hybridMultilevel"/>
    <w:tmpl w:val="166E0086"/>
    <w:lvl w:ilvl="0" w:tplc="4BCE7A66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1864023E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83A4C174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2AE4EE44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BCA6C0C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6BCCDD0C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C45A4B42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B352D44A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C5F4BB2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C2F2223"/>
    <w:multiLevelType w:val="hybridMultilevel"/>
    <w:tmpl w:val="12BCF7E0"/>
    <w:lvl w:ilvl="0" w:tplc="3244D2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0A2B8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ED9297D8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EAEDBD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B87AB27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49829D2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A07C3E2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2B426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CC4C3AC4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 w15:restartNumberingAfterBreak="0">
    <w:nsid w:val="6CDA3FAC"/>
    <w:multiLevelType w:val="hybridMultilevel"/>
    <w:tmpl w:val="9962BEDE"/>
    <w:lvl w:ilvl="0" w:tplc="FCD4F8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3A03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2B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DAE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E0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C4E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3C5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8B7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C6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A806B3"/>
    <w:multiLevelType w:val="hybridMultilevel"/>
    <w:tmpl w:val="69FC8A9A"/>
    <w:lvl w:ilvl="0" w:tplc="C56C5FD0">
      <w:start w:val="3"/>
      <w:numFmt w:val="decimal"/>
      <w:lvlText w:val="%1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3E5CC374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C1208C8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791A4A98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EAE2016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4574BE32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1CF8D114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9C389E5C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A1D6FED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 w15:restartNumberingAfterBreak="0">
    <w:nsid w:val="6F7406B9"/>
    <w:multiLevelType w:val="hybridMultilevel"/>
    <w:tmpl w:val="20907A3A"/>
    <w:lvl w:ilvl="0" w:tplc="9DDA31E8">
      <w:start w:val="1"/>
      <w:numFmt w:val="upperLetter"/>
      <w:lvlText w:val="%1."/>
      <w:lvlJc w:val="left"/>
      <w:pPr>
        <w:ind w:left="390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4624" w:hanging="360"/>
      </w:pPr>
    </w:lvl>
    <w:lvl w:ilvl="2" w:tplc="240A001B" w:tentative="1">
      <w:start w:val="1"/>
      <w:numFmt w:val="lowerRoman"/>
      <w:lvlText w:val="%3."/>
      <w:lvlJc w:val="right"/>
      <w:pPr>
        <w:ind w:left="5344" w:hanging="180"/>
      </w:pPr>
    </w:lvl>
    <w:lvl w:ilvl="3" w:tplc="240A000F" w:tentative="1">
      <w:start w:val="1"/>
      <w:numFmt w:val="decimal"/>
      <w:lvlText w:val="%4."/>
      <w:lvlJc w:val="left"/>
      <w:pPr>
        <w:ind w:left="6064" w:hanging="360"/>
      </w:pPr>
    </w:lvl>
    <w:lvl w:ilvl="4" w:tplc="240A0019" w:tentative="1">
      <w:start w:val="1"/>
      <w:numFmt w:val="lowerLetter"/>
      <w:lvlText w:val="%5."/>
      <w:lvlJc w:val="left"/>
      <w:pPr>
        <w:ind w:left="6784" w:hanging="360"/>
      </w:pPr>
    </w:lvl>
    <w:lvl w:ilvl="5" w:tplc="240A001B" w:tentative="1">
      <w:start w:val="1"/>
      <w:numFmt w:val="lowerRoman"/>
      <w:lvlText w:val="%6."/>
      <w:lvlJc w:val="right"/>
      <w:pPr>
        <w:ind w:left="7504" w:hanging="180"/>
      </w:pPr>
    </w:lvl>
    <w:lvl w:ilvl="6" w:tplc="240A000F" w:tentative="1">
      <w:start w:val="1"/>
      <w:numFmt w:val="decimal"/>
      <w:lvlText w:val="%7."/>
      <w:lvlJc w:val="left"/>
      <w:pPr>
        <w:ind w:left="8224" w:hanging="360"/>
      </w:pPr>
    </w:lvl>
    <w:lvl w:ilvl="7" w:tplc="240A0019" w:tentative="1">
      <w:start w:val="1"/>
      <w:numFmt w:val="lowerLetter"/>
      <w:lvlText w:val="%8."/>
      <w:lvlJc w:val="left"/>
      <w:pPr>
        <w:ind w:left="8944" w:hanging="360"/>
      </w:pPr>
    </w:lvl>
    <w:lvl w:ilvl="8" w:tplc="2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4" w15:restartNumberingAfterBreak="0">
    <w:nsid w:val="71E6531E"/>
    <w:multiLevelType w:val="hybridMultilevel"/>
    <w:tmpl w:val="B4E64F0A"/>
    <w:lvl w:ilvl="0" w:tplc="21FACD40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000000"/>
        <w:sz w:val="2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62FF0"/>
    <w:multiLevelType w:val="hybridMultilevel"/>
    <w:tmpl w:val="92CC4634"/>
    <w:lvl w:ilvl="0" w:tplc="DF0679A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CB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A55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DA1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07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ABC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0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D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E87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476B45"/>
    <w:multiLevelType w:val="hybridMultilevel"/>
    <w:tmpl w:val="7A2202AE"/>
    <w:lvl w:ilvl="0" w:tplc="78FCD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742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FC0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745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45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986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AA1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AB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3CD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F14DF8"/>
    <w:multiLevelType w:val="hybridMultilevel"/>
    <w:tmpl w:val="F77CF60E"/>
    <w:lvl w:ilvl="0" w:tplc="3A148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22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620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7A7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02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02F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2AC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61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8B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0D04F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78261DB2"/>
    <w:multiLevelType w:val="hybridMultilevel"/>
    <w:tmpl w:val="F2CE5AF2"/>
    <w:lvl w:ilvl="0" w:tplc="9C84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7E1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B07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C7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6C5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642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2F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0E1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17"/>
  </w:num>
  <w:num w:numId="4">
    <w:abstractNumId w:val="12"/>
  </w:num>
  <w:num w:numId="5">
    <w:abstractNumId w:val="39"/>
  </w:num>
  <w:num w:numId="6">
    <w:abstractNumId w:val="30"/>
  </w:num>
  <w:num w:numId="7">
    <w:abstractNumId w:val="11"/>
  </w:num>
  <w:num w:numId="8">
    <w:abstractNumId w:val="41"/>
  </w:num>
  <w:num w:numId="9">
    <w:abstractNumId w:val="5"/>
  </w:num>
  <w:num w:numId="10">
    <w:abstractNumId w:val="35"/>
  </w:num>
  <w:num w:numId="11">
    <w:abstractNumId w:val="3"/>
  </w:num>
  <w:num w:numId="12">
    <w:abstractNumId w:val="37"/>
  </w:num>
  <w:num w:numId="13">
    <w:abstractNumId w:val="48"/>
  </w:num>
  <w:num w:numId="14">
    <w:abstractNumId w:val="14"/>
  </w:num>
  <w:num w:numId="15">
    <w:abstractNumId w:val="40"/>
  </w:num>
  <w:num w:numId="16">
    <w:abstractNumId w:val="20"/>
  </w:num>
  <w:num w:numId="17">
    <w:abstractNumId w:val="49"/>
  </w:num>
  <w:num w:numId="18">
    <w:abstractNumId w:val="25"/>
  </w:num>
  <w:num w:numId="19">
    <w:abstractNumId w:val="0"/>
  </w:num>
  <w:num w:numId="20">
    <w:abstractNumId w:val="7"/>
  </w:num>
  <w:num w:numId="21">
    <w:abstractNumId w:val="45"/>
  </w:num>
  <w:num w:numId="22">
    <w:abstractNumId w:val="31"/>
  </w:num>
  <w:num w:numId="23">
    <w:abstractNumId w:val="36"/>
  </w:num>
  <w:num w:numId="24">
    <w:abstractNumId w:val="32"/>
  </w:num>
  <w:num w:numId="25">
    <w:abstractNumId w:val="47"/>
  </w:num>
  <w:num w:numId="26">
    <w:abstractNumId w:val="13"/>
  </w:num>
  <w:num w:numId="27">
    <w:abstractNumId w:val="42"/>
  </w:num>
  <w:num w:numId="28">
    <w:abstractNumId w:val="46"/>
  </w:num>
  <w:num w:numId="29">
    <w:abstractNumId w:val="8"/>
  </w:num>
  <w:num w:numId="30">
    <w:abstractNumId w:val="38"/>
  </w:num>
  <w:num w:numId="31">
    <w:abstractNumId w:val="26"/>
  </w:num>
  <w:num w:numId="32">
    <w:abstractNumId w:val="16"/>
  </w:num>
  <w:num w:numId="33">
    <w:abstractNumId w:val="27"/>
  </w:num>
  <w:num w:numId="34">
    <w:abstractNumId w:val="6"/>
  </w:num>
  <w:num w:numId="35">
    <w:abstractNumId w:val="4"/>
  </w:num>
  <w:num w:numId="36">
    <w:abstractNumId w:val="43"/>
  </w:num>
  <w:num w:numId="37">
    <w:abstractNumId w:val="21"/>
  </w:num>
  <w:num w:numId="38">
    <w:abstractNumId w:val="24"/>
  </w:num>
  <w:num w:numId="39">
    <w:abstractNumId w:val="15"/>
  </w:num>
  <w:num w:numId="40">
    <w:abstractNumId w:val="10"/>
  </w:num>
  <w:num w:numId="41">
    <w:abstractNumId w:val="2"/>
  </w:num>
  <w:num w:numId="42">
    <w:abstractNumId w:val="18"/>
  </w:num>
  <w:num w:numId="43">
    <w:abstractNumId w:val="9"/>
  </w:num>
  <w:num w:numId="44">
    <w:abstractNumId w:val="28"/>
  </w:num>
  <w:num w:numId="45">
    <w:abstractNumId w:val="1"/>
  </w:num>
  <w:num w:numId="46">
    <w:abstractNumId w:val="44"/>
  </w:num>
  <w:num w:numId="47">
    <w:abstractNumId w:val="33"/>
  </w:num>
  <w:num w:numId="48">
    <w:abstractNumId w:val="23"/>
  </w:num>
  <w:num w:numId="49">
    <w:abstractNumId w:val="29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C4"/>
    <w:rsid w:val="000054BF"/>
    <w:rsid w:val="00012BE4"/>
    <w:rsid w:val="00014C7B"/>
    <w:rsid w:val="00022F42"/>
    <w:rsid w:val="0002681E"/>
    <w:rsid w:val="00032C21"/>
    <w:rsid w:val="00034A9A"/>
    <w:rsid w:val="00042181"/>
    <w:rsid w:val="00053BD9"/>
    <w:rsid w:val="00074913"/>
    <w:rsid w:val="0007524A"/>
    <w:rsid w:val="00080F5F"/>
    <w:rsid w:val="00084AC7"/>
    <w:rsid w:val="00096D4B"/>
    <w:rsid w:val="000D30CD"/>
    <w:rsid w:val="000E272F"/>
    <w:rsid w:val="000F4E1E"/>
    <w:rsid w:val="000F6E4A"/>
    <w:rsid w:val="00102BE1"/>
    <w:rsid w:val="001421A5"/>
    <w:rsid w:val="00145A79"/>
    <w:rsid w:val="00156EE2"/>
    <w:rsid w:val="00162DF2"/>
    <w:rsid w:val="00167281"/>
    <w:rsid w:val="001874AC"/>
    <w:rsid w:val="001945BB"/>
    <w:rsid w:val="00194B5C"/>
    <w:rsid w:val="001957EA"/>
    <w:rsid w:val="00195E12"/>
    <w:rsid w:val="001B1F16"/>
    <w:rsid w:val="001B2CD9"/>
    <w:rsid w:val="001B65AB"/>
    <w:rsid w:val="001C6D6A"/>
    <w:rsid w:val="001E55D8"/>
    <w:rsid w:val="001F4813"/>
    <w:rsid w:val="00235DB9"/>
    <w:rsid w:val="002374C9"/>
    <w:rsid w:val="00246197"/>
    <w:rsid w:val="00271603"/>
    <w:rsid w:val="0027359F"/>
    <w:rsid w:val="002805EC"/>
    <w:rsid w:val="00291C80"/>
    <w:rsid w:val="00295DA2"/>
    <w:rsid w:val="002A16E4"/>
    <w:rsid w:val="002B0A6A"/>
    <w:rsid w:val="002B427C"/>
    <w:rsid w:val="002D390D"/>
    <w:rsid w:val="002F4227"/>
    <w:rsid w:val="00317058"/>
    <w:rsid w:val="00324EF9"/>
    <w:rsid w:val="003279DF"/>
    <w:rsid w:val="00351389"/>
    <w:rsid w:val="00351B99"/>
    <w:rsid w:val="00362889"/>
    <w:rsid w:val="00365A5D"/>
    <w:rsid w:val="00382F41"/>
    <w:rsid w:val="00387CA3"/>
    <w:rsid w:val="003909D8"/>
    <w:rsid w:val="003A1D17"/>
    <w:rsid w:val="003B1E6E"/>
    <w:rsid w:val="003E1E4D"/>
    <w:rsid w:val="003F39B0"/>
    <w:rsid w:val="004118BF"/>
    <w:rsid w:val="004130CB"/>
    <w:rsid w:val="004168C1"/>
    <w:rsid w:val="00417DFA"/>
    <w:rsid w:val="004346DB"/>
    <w:rsid w:val="0043622F"/>
    <w:rsid w:val="0044493F"/>
    <w:rsid w:val="004467CA"/>
    <w:rsid w:val="00456978"/>
    <w:rsid w:val="00490998"/>
    <w:rsid w:val="00492C5F"/>
    <w:rsid w:val="004B7A59"/>
    <w:rsid w:val="004C1B0B"/>
    <w:rsid w:val="004C6696"/>
    <w:rsid w:val="004C7007"/>
    <w:rsid w:val="004D3FE8"/>
    <w:rsid w:val="004D5B34"/>
    <w:rsid w:val="004F12B9"/>
    <w:rsid w:val="004F5847"/>
    <w:rsid w:val="004F7486"/>
    <w:rsid w:val="00521890"/>
    <w:rsid w:val="00540D93"/>
    <w:rsid w:val="00541E6C"/>
    <w:rsid w:val="00544E33"/>
    <w:rsid w:val="00561617"/>
    <w:rsid w:val="0056254A"/>
    <w:rsid w:val="00562D14"/>
    <w:rsid w:val="0056464F"/>
    <w:rsid w:val="00565A95"/>
    <w:rsid w:val="005944FA"/>
    <w:rsid w:val="005A209E"/>
    <w:rsid w:val="005B487C"/>
    <w:rsid w:val="005C2936"/>
    <w:rsid w:val="005C2AC7"/>
    <w:rsid w:val="005D57C9"/>
    <w:rsid w:val="006054F2"/>
    <w:rsid w:val="00606DE2"/>
    <w:rsid w:val="00607787"/>
    <w:rsid w:val="00613F8C"/>
    <w:rsid w:val="00622C06"/>
    <w:rsid w:val="00624AC8"/>
    <w:rsid w:val="00627ED8"/>
    <w:rsid w:val="00664C57"/>
    <w:rsid w:val="00677EEE"/>
    <w:rsid w:val="00685F15"/>
    <w:rsid w:val="006861D0"/>
    <w:rsid w:val="00690D97"/>
    <w:rsid w:val="006A1B6F"/>
    <w:rsid w:val="006B3268"/>
    <w:rsid w:val="006B6EE5"/>
    <w:rsid w:val="006C1D69"/>
    <w:rsid w:val="006C3FBD"/>
    <w:rsid w:val="006D29FD"/>
    <w:rsid w:val="006D4F60"/>
    <w:rsid w:val="006E1839"/>
    <w:rsid w:val="006E7B32"/>
    <w:rsid w:val="006F288E"/>
    <w:rsid w:val="006F5788"/>
    <w:rsid w:val="006F6A9C"/>
    <w:rsid w:val="007026E4"/>
    <w:rsid w:val="00702EDD"/>
    <w:rsid w:val="00703FEA"/>
    <w:rsid w:val="00704D20"/>
    <w:rsid w:val="00725778"/>
    <w:rsid w:val="007441AD"/>
    <w:rsid w:val="00745B94"/>
    <w:rsid w:val="007525FD"/>
    <w:rsid w:val="00756684"/>
    <w:rsid w:val="00766398"/>
    <w:rsid w:val="00773167"/>
    <w:rsid w:val="00785FAD"/>
    <w:rsid w:val="00790AA4"/>
    <w:rsid w:val="00790E0A"/>
    <w:rsid w:val="007A4B09"/>
    <w:rsid w:val="007A7067"/>
    <w:rsid w:val="007C263C"/>
    <w:rsid w:val="007C3003"/>
    <w:rsid w:val="007D18DA"/>
    <w:rsid w:val="007D31AB"/>
    <w:rsid w:val="007E1076"/>
    <w:rsid w:val="007E23C6"/>
    <w:rsid w:val="007E29CB"/>
    <w:rsid w:val="007E433B"/>
    <w:rsid w:val="007F0FA8"/>
    <w:rsid w:val="007F5311"/>
    <w:rsid w:val="00802F92"/>
    <w:rsid w:val="00805262"/>
    <w:rsid w:val="008052C0"/>
    <w:rsid w:val="0081044A"/>
    <w:rsid w:val="0081273F"/>
    <w:rsid w:val="008133B6"/>
    <w:rsid w:val="00813A47"/>
    <w:rsid w:val="00814E84"/>
    <w:rsid w:val="00815F98"/>
    <w:rsid w:val="00826976"/>
    <w:rsid w:val="00827CF6"/>
    <w:rsid w:val="008317C9"/>
    <w:rsid w:val="00834487"/>
    <w:rsid w:val="0083763C"/>
    <w:rsid w:val="008452EE"/>
    <w:rsid w:val="0085640F"/>
    <w:rsid w:val="00883AA2"/>
    <w:rsid w:val="008902CF"/>
    <w:rsid w:val="00890631"/>
    <w:rsid w:val="00892782"/>
    <w:rsid w:val="00895EBF"/>
    <w:rsid w:val="00896873"/>
    <w:rsid w:val="008B1A29"/>
    <w:rsid w:val="008C2DCA"/>
    <w:rsid w:val="008C33B1"/>
    <w:rsid w:val="008C6CD6"/>
    <w:rsid w:val="00914AE9"/>
    <w:rsid w:val="009256CC"/>
    <w:rsid w:val="00927759"/>
    <w:rsid w:val="0093304B"/>
    <w:rsid w:val="00934151"/>
    <w:rsid w:val="00941DA5"/>
    <w:rsid w:val="009578AC"/>
    <w:rsid w:val="009623C8"/>
    <w:rsid w:val="00973325"/>
    <w:rsid w:val="0097552F"/>
    <w:rsid w:val="009946F2"/>
    <w:rsid w:val="00996DEA"/>
    <w:rsid w:val="009A35C4"/>
    <w:rsid w:val="009A75AD"/>
    <w:rsid w:val="009C1770"/>
    <w:rsid w:val="009C6755"/>
    <w:rsid w:val="009E2118"/>
    <w:rsid w:val="009F5985"/>
    <w:rsid w:val="00A053E5"/>
    <w:rsid w:val="00A207B8"/>
    <w:rsid w:val="00A213C2"/>
    <w:rsid w:val="00A30F25"/>
    <w:rsid w:val="00A35E75"/>
    <w:rsid w:val="00A56E2B"/>
    <w:rsid w:val="00A6347A"/>
    <w:rsid w:val="00A66AE6"/>
    <w:rsid w:val="00A8016D"/>
    <w:rsid w:val="00A85C70"/>
    <w:rsid w:val="00A91F66"/>
    <w:rsid w:val="00AA4007"/>
    <w:rsid w:val="00AC1396"/>
    <w:rsid w:val="00AC1740"/>
    <w:rsid w:val="00AC4619"/>
    <w:rsid w:val="00AC717D"/>
    <w:rsid w:val="00AD60D1"/>
    <w:rsid w:val="00AF0545"/>
    <w:rsid w:val="00B43293"/>
    <w:rsid w:val="00B44A11"/>
    <w:rsid w:val="00B46C55"/>
    <w:rsid w:val="00B55AA0"/>
    <w:rsid w:val="00B6381D"/>
    <w:rsid w:val="00B6494F"/>
    <w:rsid w:val="00B91168"/>
    <w:rsid w:val="00B96653"/>
    <w:rsid w:val="00BA39B9"/>
    <w:rsid w:val="00BA45E2"/>
    <w:rsid w:val="00BB3A58"/>
    <w:rsid w:val="00BD6E9F"/>
    <w:rsid w:val="00BE3C9A"/>
    <w:rsid w:val="00BE3D0C"/>
    <w:rsid w:val="00BE6C39"/>
    <w:rsid w:val="00BF2EF2"/>
    <w:rsid w:val="00C110A5"/>
    <w:rsid w:val="00C13C20"/>
    <w:rsid w:val="00C14556"/>
    <w:rsid w:val="00C1516B"/>
    <w:rsid w:val="00C2315F"/>
    <w:rsid w:val="00C23E69"/>
    <w:rsid w:val="00C26507"/>
    <w:rsid w:val="00C27110"/>
    <w:rsid w:val="00C358FC"/>
    <w:rsid w:val="00C37ADC"/>
    <w:rsid w:val="00C41262"/>
    <w:rsid w:val="00C604E6"/>
    <w:rsid w:val="00C65412"/>
    <w:rsid w:val="00C726B6"/>
    <w:rsid w:val="00C92E30"/>
    <w:rsid w:val="00C9740C"/>
    <w:rsid w:val="00CA62B0"/>
    <w:rsid w:val="00CB1980"/>
    <w:rsid w:val="00CD34D8"/>
    <w:rsid w:val="00CF3459"/>
    <w:rsid w:val="00CF51B4"/>
    <w:rsid w:val="00D02490"/>
    <w:rsid w:val="00D024F7"/>
    <w:rsid w:val="00D04749"/>
    <w:rsid w:val="00D21A03"/>
    <w:rsid w:val="00D36DBD"/>
    <w:rsid w:val="00D50044"/>
    <w:rsid w:val="00D51EAD"/>
    <w:rsid w:val="00D80A5E"/>
    <w:rsid w:val="00D84E12"/>
    <w:rsid w:val="00D8679E"/>
    <w:rsid w:val="00DA75D2"/>
    <w:rsid w:val="00DB4D52"/>
    <w:rsid w:val="00DC1A2E"/>
    <w:rsid w:val="00DC62C4"/>
    <w:rsid w:val="00DD083B"/>
    <w:rsid w:val="00DE0CEE"/>
    <w:rsid w:val="00E033B2"/>
    <w:rsid w:val="00E16C34"/>
    <w:rsid w:val="00E36FF7"/>
    <w:rsid w:val="00E51B0F"/>
    <w:rsid w:val="00E5492B"/>
    <w:rsid w:val="00E62C69"/>
    <w:rsid w:val="00E6611A"/>
    <w:rsid w:val="00E707EE"/>
    <w:rsid w:val="00E71450"/>
    <w:rsid w:val="00E770CE"/>
    <w:rsid w:val="00EA2987"/>
    <w:rsid w:val="00EC0A35"/>
    <w:rsid w:val="00EC4FDA"/>
    <w:rsid w:val="00F0498E"/>
    <w:rsid w:val="00F05667"/>
    <w:rsid w:val="00F12BD0"/>
    <w:rsid w:val="00F159ED"/>
    <w:rsid w:val="00F25B9B"/>
    <w:rsid w:val="00F31B5D"/>
    <w:rsid w:val="00F34691"/>
    <w:rsid w:val="00F349F5"/>
    <w:rsid w:val="00F35461"/>
    <w:rsid w:val="00F4071C"/>
    <w:rsid w:val="00F445AD"/>
    <w:rsid w:val="00F55A38"/>
    <w:rsid w:val="00F6003B"/>
    <w:rsid w:val="00F6021C"/>
    <w:rsid w:val="00F67038"/>
    <w:rsid w:val="00F6712B"/>
    <w:rsid w:val="00F70F4B"/>
    <w:rsid w:val="00F7586F"/>
    <w:rsid w:val="00FB2045"/>
    <w:rsid w:val="00FB39EE"/>
    <w:rsid w:val="00FC6629"/>
    <w:rsid w:val="00FC6F53"/>
    <w:rsid w:val="00FC7C9A"/>
    <w:rsid w:val="00FE576E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57DCAF-8B05-48AC-B7D7-17515AD0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noProof/>
      <w:sz w:val="1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/>
      <w:sz w:val="24"/>
      <w:lang w:val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  <w:u w:val="single"/>
      <w:lang w:val="es-ES"/>
    </w:rPr>
  </w:style>
  <w:style w:type="paragraph" w:styleId="Ttulo6">
    <w:name w:val="heading 6"/>
    <w:basedOn w:val="Normal"/>
    <w:next w:val="Normal"/>
    <w:qFormat/>
    <w:pPr>
      <w:keepNext/>
      <w:ind w:left="993" w:hanging="993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ind w:left="993" w:hanging="284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ind w:hanging="993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sinformato">
    <w:name w:val="Plain Text"/>
    <w:basedOn w:val="Normal"/>
    <w:rPr>
      <w:rFonts w:ascii="Courier New" w:hAnsi="Courier New"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ind w:right="72"/>
    </w:pPr>
    <w:rPr>
      <w:rFonts w:ascii="Arial" w:hAnsi="Arial"/>
      <w:sz w:val="22"/>
      <w:lang w:val="es-ES"/>
    </w:rPr>
  </w:style>
  <w:style w:type="paragraph" w:customStyle="1" w:styleId="Ttulo50">
    <w:name w:val="T’tulo 5"/>
    <w:basedOn w:val="Normal"/>
    <w:next w:val="Normal"/>
    <w:pPr>
      <w:keepNext/>
      <w:jc w:val="both"/>
    </w:pPr>
    <w:rPr>
      <w:rFonts w:ascii="Arial" w:hAnsi="Arial"/>
      <w:b/>
      <w:sz w:val="24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laces1">
    <w:name w:val="enlaces1"/>
    <w:rPr>
      <w:rFonts w:ascii="Arial" w:hAnsi="Arial" w:cs="Arial" w:hint="default"/>
      <w:color w:val="000000"/>
      <w:sz w:val="22"/>
      <w:szCs w:val="22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estilo1">
    <w:name w:val="estilo1"/>
    <w:basedOn w:val="Normal"/>
    <w:rsid w:val="001B1F16"/>
    <w:pPr>
      <w:spacing w:before="230" w:after="230" w:line="216" w:lineRule="atLeast"/>
      <w:ind w:left="230" w:right="230"/>
    </w:pPr>
    <w:rPr>
      <w:rFonts w:ascii="Verdana" w:hAnsi="Verdana"/>
      <w:color w:val="000000"/>
      <w:sz w:val="18"/>
      <w:szCs w:val="18"/>
      <w:lang w:val="es-ES"/>
    </w:rPr>
  </w:style>
  <w:style w:type="character" w:customStyle="1" w:styleId="PiedepginaCar">
    <w:name w:val="Pie de página Car"/>
    <w:link w:val="Piedepgina"/>
    <w:uiPriority w:val="99"/>
    <w:rsid w:val="00AC1396"/>
    <w:rPr>
      <w:lang w:val="es-ES_tradnl"/>
    </w:rPr>
  </w:style>
  <w:style w:type="character" w:customStyle="1" w:styleId="EncabezadoCar">
    <w:name w:val="Encabezado Car"/>
    <w:link w:val="Encabezado"/>
    <w:rsid w:val="008902CF"/>
    <w:rPr>
      <w:lang w:val="es-ES_tradnl" w:eastAsia="es-ES"/>
    </w:rPr>
  </w:style>
  <w:style w:type="table" w:styleId="Tablaconcuadrcula">
    <w:name w:val="Table Grid"/>
    <w:basedOn w:val="Tablanormal"/>
    <w:rsid w:val="009A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F98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D04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documental@antioquia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olacatalina.hernadez@antioqu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f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DAE9-E495-4FF7-8731-EA43ABC2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</Template>
  <TotalTime>131</TotalTime>
  <Pages>5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Oficio</vt:lpstr>
    </vt:vector>
  </TitlesOfParts>
  <Company>Gobernación de Antioquia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Oficio</dc:title>
  <dc:creator>Direccón Técnica de Analisis y diseño Organizacional</dc:creator>
  <cp:lastModifiedBy>DAVID ARBOLEDA CARVAJAL</cp:lastModifiedBy>
  <cp:revision>31</cp:revision>
  <cp:lastPrinted>2020-11-09T21:51:00Z</cp:lastPrinted>
  <dcterms:created xsi:type="dcterms:W3CDTF">2024-10-08T15:59:00Z</dcterms:created>
  <dcterms:modified xsi:type="dcterms:W3CDTF">2025-02-11T13:28:00Z</dcterms:modified>
</cp:coreProperties>
</file>